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D77" w:rsidRPr="00D74461" w:rsidRDefault="00631D77" w:rsidP="00412824">
      <w:pPr>
        <w:rPr>
          <w:rFonts w:ascii="Cambria" w:hAnsi="Cambria"/>
        </w:rPr>
      </w:pPr>
      <w:bookmarkStart w:id="0" w:name="_GoBack"/>
      <w:bookmarkEnd w:id="0"/>
    </w:p>
    <w:p w:rsidR="00206232" w:rsidRPr="00D74461" w:rsidRDefault="00206232" w:rsidP="00412824">
      <w:pPr>
        <w:rPr>
          <w:rFonts w:ascii="Cambria" w:hAnsi="Cambria"/>
        </w:rPr>
      </w:pPr>
    </w:p>
    <w:p w:rsidR="00206232" w:rsidRPr="00D74461" w:rsidRDefault="00206232" w:rsidP="00412824">
      <w:pPr>
        <w:rPr>
          <w:rFonts w:ascii="Cambria" w:hAnsi="Cambria"/>
        </w:rPr>
      </w:pPr>
    </w:p>
    <w:p w:rsidR="00206232" w:rsidRPr="00D74461" w:rsidRDefault="00206232" w:rsidP="00412824">
      <w:pPr>
        <w:rPr>
          <w:rFonts w:ascii="Cambria" w:hAnsi="Cambria"/>
        </w:rPr>
      </w:pPr>
    </w:p>
    <w:p w:rsidR="00206232" w:rsidRPr="00D74461" w:rsidRDefault="00206232" w:rsidP="00412824">
      <w:pPr>
        <w:rPr>
          <w:rFonts w:ascii="Cambria" w:hAnsi="Cambria"/>
        </w:rPr>
      </w:pPr>
    </w:p>
    <w:p w:rsidR="00206232" w:rsidRPr="00D74461" w:rsidRDefault="00206232" w:rsidP="00412824">
      <w:pPr>
        <w:rPr>
          <w:rFonts w:ascii="Cambria" w:hAnsi="Cambria"/>
        </w:rPr>
      </w:pPr>
    </w:p>
    <w:p w:rsidR="00206232" w:rsidRPr="00D74461" w:rsidRDefault="00206232" w:rsidP="00412824">
      <w:pPr>
        <w:rPr>
          <w:rFonts w:ascii="Cambria" w:hAnsi="Cambria"/>
        </w:rPr>
      </w:pPr>
    </w:p>
    <w:p w:rsidR="00206232" w:rsidRPr="00D74461" w:rsidRDefault="00206232" w:rsidP="00412824">
      <w:pPr>
        <w:rPr>
          <w:rFonts w:ascii="Cambria" w:hAnsi="Cambria"/>
        </w:rPr>
      </w:pPr>
    </w:p>
    <w:p w:rsidR="00206232" w:rsidRPr="00D74461" w:rsidRDefault="00206232" w:rsidP="00412824">
      <w:pPr>
        <w:rPr>
          <w:rFonts w:ascii="Cambria" w:hAnsi="Cambria"/>
        </w:rPr>
      </w:pPr>
    </w:p>
    <w:p w:rsidR="00631D77" w:rsidRPr="00D74461" w:rsidRDefault="00B875DE" w:rsidP="00631D77">
      <w:pPr>
        <w:pStyle w:val="NoSpacing"/>
        <w:spacing w:before="40" w:after="560" w:line="216" w:lineRule="auto"/>
        <w:rPr>
          <w:rFonts w:ascii="Cambria" w:hAnsi="Cambria"/>
          <w:color w:val="5B9BD5"/>
          <w:sz w:val="72"/>
          <w:szCs w:val="72"/>
        </w:rPr>
      </w:pPr>
      <w:r w:rsidRPr="00D74461">
        <w:rPr>
          <w:rFonts w:ascii="Cambria" w:hAnsi="Cambria"/>
          <w:noProof/>
          <w:color w:val="5B9BD5"/>
          <w:sz w:val="72"/>
          <w:szCs w:val="72"/>
          <w:lang w:val="en-GB" w:eastAsia="en-GB"/>
        </w:rPr>
        <w:drawing>
          <wp:inline distT="0" distB="0" distL="0" distR="0" wp14:anchorId="303A5667" wp14:editId="3B3B6E22">
            <wp:extent cx="1242060" cy="624840"/>
            <wp:effectExtent l="0" t="0" r="2540" b="10160"/>
            <wp:docPr id="1" name="Picture 19" descr="../Downloads/QSoftware-Logo-4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../Downloads/QSoftware-Logo-48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D77" w:rsidRPr="00D74461" w:rsidRDefault="00F4788E" w:rsidP="00631D77">
      <w:pPr>
        <w:pStyle w:val="NoSpacing"/>
        <w:spacing w:before="40" w:after="40"/>
        <w:rPr>
          <w:rFonts w:ascii="Cambria" w:hAnsi="Cambria"/>
          <w:caps/>
          <w:color w:val="1F3864"/>
          <w:sz w:val="28"/>
          <w:szCs w:val="28"/>
        </w:rPr>
      </w:pPr>
      <w:r>
        <w:rPr>
          <w:rFonts w:ascii="Cambria" w:hAnsi="Cambria"/>
          <w:caps/>
          <w:color w:val="1F3864"/>
          <w:sz w:val="28"/>
          <w:szCs w:val="28"/>
        </w:rPr>
        <w:t>QAgent</w:t>
      </w:r>
      <w:r w:rsidR="00226E7A" w:rsidRPr="00D74461">
        <w:rPr>
          <w:rFonts w:ascii="Cambria" w:hAnsi="Cambria"/>
          <w:caps/>
          <w:color w:val="1F3864"/>
          <w:sz w:val="28"/>
          <w:szCs w:val="28"/>
        </w:rPr>
        <w:t xml:space="preserve"> </w:t>
      </w:r>
      <w:r>
        <w:rPr>
          <w:rFonts w:ascii="Cambria" w:hAnsi="Cambria"/>
          <w:caps/>
          <w:color w:val="1F3864"/>
          <w:sz w:val="28"/>
          <w:szCs w:val="28"/>
        </w:rPr>
        <w:t>USer MAnual</w:t>
      </w:r>
      <w:r w:rsidR="007865B4">
        <w:rPr>
          <w:rFonts w:ascii="Cambria" w:hAnsi="Cambria"/>
          <w:caps/>
          <w:color w:val="1F3864"/>
          <w:sz w:val="28"/>
          <w:szCs w:val="28"/>
        </w:rPr>
        <w:t xml:space="preserve"> FOR </w:t>
      </w:r>
      <w:r w:rsidR="00143C70">
        <w:rPr>
          <w:rFonts w:ascii="Cambria" w:hAnsi="Cambria"/>
          <w:caps/>
          <w:color w:val="1F3864"/>
          <w:sz w:val="28"/>
          <w:szCs w:val="28"/>
        </w:rPr>
        <w:t>JDE</w:t>
      </w:r>
    </w:p>
    <w:p w:rsidR="00631D77" w:rsidRPr="00D74461" w:rsidRDefault="00631D77" w:rsidP="00631D77">
      <w:pPr>
        <w:rPr>
          <w:rFonts w:ascii="Cambria" w:hAnsi="Cambria"/>
        </w:rPr>
      </w:pPr>
      <w:r w:rsidRPr="00D74461">
        <w:rPr>
          <w:rFonts w:ascii="Cambria" w:hAnsi="Cambria"/>
        </w:rPr>
        <w:br w:type="page"/>
      </w:r>
    </w:p>
    <w:p w:rsidR="00191177" w:rsidRPr="00D74461" w:rsidRDefault="00756E6A" w:rsidP="00412824">
      <w:pPr>
        <w:rPr>
          <w:rFonts w:ascii="Cambria" w:hAnsi="Cambria"/>
          <w:b/>
          <w:u w:val="single"/>
        </w:rPr>
      </w:pPr>
      <w:r w:rsidRPr="00D74461">
        <w:rPr>
          <w:rFonts w:ascii="Cambria" w:hAnsi="Cambria"/>
        </w:rPr>
        <w:lastRenderedPageBreak/>
        <w:t xml:space="preserve"> </w:t>
      </w:r>
    </w:p>
    <w:p w:rsidR="00AF5C93" w:rsidRPr="0062109B" w:rsidRDefault="00AF5C93">
      <w:pPr>
        <w:pStyle w:val="TOCHeading"/>
        <w:rPr>
          <w:rFonts w:ascii="Cambria" w:hAnsi="Cambria"/>
        </w:rPr>
      </w:pPr>
      <w:r w:rsidRPr="0062109B">
        <w:rPr>
          <w:rFonts w:ascii="Cambria" w:hAnsi="Cambria"/>
        </w:rPr>
        <w:t>Table of Contents</w:t>
      </w:r>
    </w:p>
    <w:p w:rsidR="004C00C5" w:rsidRDefault="00AF5C93">
      <w:pPr>
        <w:pStyle w:val="TOC1"/>
        <w:tabs>
          <w:tab w:val="left" w:pos="480"/>
          <w:tab w:val="right" w:leader="dot" w:pos="901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en-GB" w:eastAsia="en-GB"/>
        </w:rPr>
      </w:pPr>
      <w:r w:rsidRPr="0062109B">
        <w:rPr>
          <w:rFonts w:ascii="Cambria" w:hAnsi="Cambria"/>
          <w:b w:val="0"/>
          <w:bCs w:val="0"/>
        </w:rPr>
        <w:fldChar w:fldCharType="begin"/>
      </w:r>
      <w:r w:rsidRPr="0062109B">
        <w:rPr>
          <w:rFonts w:ascii="Cambria" w:hAnsi="Cambria"/>
        </w:rPr>
        <w:instrText xml:space="preserve"> TOC \o "1-3" \h \z \u </w:instrText>
      </w:r>
      <w:r w:rsidRPr="0062109B">
        <w:rPr>
          <w:rFonts w:ascii="Cambria" w:hAnsi="Cambria"/>
          <w:b w:val="0"/>
          <w:bCs w:val="0"/>
        </w:rPr>
        <w:fldChar w:fldCharType="separate"/>
      </w:r>
      <w:hyperlink w:anchor="_Toc516598528" w:history="1">
        <w:r w:rsidR="004C00C5" w:rsidRPr="00955E1A">
          <w:rPr>
            <w:rStyle w:val="Hyperlink"/>
            <w:rFonts w:ascii="Cambria" w:hAnsi="Cambria"/>
            <w:noProof/>
          </w:rPr>
          <w:t>1.</w:t>
        </w:r>
        <w:r w:rsidR="004C00C5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en-GB" w:eastAsia="en-GB"/>
          </w:rPr>
          <w:tab/>
        </w:r>
        <w:r w:rsidR="004C00C5" w:rsidRPr="00955E1A">
          <w:rPr>
            <w:rStyle w:val="Hyperlink"/>
            <w:rFonts w:ascii="Cambria" w:hAnsi="Cambria"/>
            <w:noProof/>
          </w:rPr>
          <w:t>Introduction</w:t>
        </w:r>
        <w:r w:rsidR="004C00C5">
          <w:rPr>
            <w:noProof/>
            <w:webHidden/>
          </w:rPr>
          <w:tab/>
        </w:r>
        <w:r w:rsidR="004C00C5">
          <w:rPr>
            <w:noProof/>
            <w:webHidden/>
          </w:rPr>
          <w:fldChar w:fldCharType="begin"/>
        </w:r>
        <w:r w:rsidR="004C00C5">
          <w:rPr>
            <w:noProof/>
            <w:webHidden/>
          </w:rPr>
          <w:instrText xml:space="preserve"> PAGEREF _Toc516598528 \h </w:instrText>
        </w:r>
        <w:r w:rsidR="004C00C5">
          <w:rPr>
            <w:noProof/>
            <w:webHidden/>
          </w:rPr>
        </w:r>
        <w:r w:rsidR="004C00C5">
          <w:rPr>
            <w:noProof/>
            <w:webHidden/>
          </w:rPr>
          <w:fldChar w:fldCharType="separate"/>
        </w:r>
        <w:r w:rsidR="00270D38">
          <w:rPr>
            <w:noProof/>
            <w:webHidden/>
          </w:rPr>
          <w:t>2</w:t>
        </w:r>
        <w:r w:rsidR="004C00C5">
          <w:rPr>
            <w:noProof/>
            <w:webHidden/>
          </w:rPr>
          <w:fldChar w:fldCharType="end"/>
        </w:r>
      </w:hyperlink>
    </w:p>
    <w:p w:rsidR="004C00C5" w:rsidRDefault="00102232">
      <w:pPr>
        <w:pStyle w:val="TOC1"/>
        <w:tabs>
          <w:tab w:val="left" w:pos="480"/>
          <w:tab w:val="right" w:leader="dot" w:pos="901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lang w:val="en-GB" w:eastAsia="en-GB"/>
        </w:rPr>
      </w:pPr>
      <w:hyperlink w:anchor="_Toc516598529" w:history="1">
        <w:r w:rsidR="004C00C5" w:rsidRPr="00955E1A">
          <w:rPr>
            <w:rStyle w:val="Hyperlink"/>
            <w:rFonts w:ascii="Cambria" w:hAnsi="Cambria"/>
            <w:noProof/>
          </w:rPr>
          <w:t>2.</w:t>
        </w:r>
        <w:r w:rsidR="004C00C5">
          <w:rPr>
            <w:rFonts w:asciiTheme="minorHAnsi" w:eastAsiaTheme="minorEastAsia" w:hAnsiTheme="minorHAnsi" w:cstheme="minorBidi"/>
            <w:b w:val="0"/>
            <w:bCs w:val="0"/>
            <w:noProof/>
            <w:color w:val="auto"/>
            <w:lang w:val="en-GB" w:eastAsia="en-GB"/>
          </w:rPr>
          <w:tab/>
        </w:r>
        <w:r w:rsidR="004C00C5" w:rsidRPr="00955E1A">
          <w:rPr>
            <w:rStyle w:val="Hyperlink"/>
            <w:rFonts w:ascii="Cambria" w:hAnsi="Cambria"/>
            <w:noProof/>
          </w:rPr>
          <w:t>Downloading QAgent &amp; Starting Audit</w:t>
        </w:r>
        <w:r w:rsidR="004C00C5">
          <w:rPr>
            <w:noProof/>
            <w:webHidden/>
          </w:rPr>
          <w:tab/>
        </w:r>
        <w:r w:rsidR="004C00C5">
          <w:rPr>
            <w:noProof/>
            <w:webHidden/>
          </w:rPr>
          <w:fldChar w:fldCharType="begin"/>
        </w:r>
        <w:r w:rsidR="004C00C5">
          <w:rPr>
            <w:noProof/>
            <w:webHidden/>
          </w:rPr>
          <w:instrText xml:space="preserve"> PAGEREF _Toc516598529 \h </w:instrText>
        </w:r>
        <w:r w:rsidR="004C00C5">
          <w:rPr>
            <w:noProof/>
            <w:webHidden/>
          </w:rPr>
        </w:r>
        <w:r w:rsidR="004C00C5">
          <w:rPr>
            <w:noProof/>
            <w:webHidden/>
          </w:rPr>
          <w:fldChar w:fldCharType="separate"/>
        </w:r>
        <w:r w:rsidR="00270D38">
          <w:rPr>
            <w:noProof/>
            <w:webHidden/>
          </w:rPr>
          <w:t>2</w:t>
        </w:r>
        <w:r w:rsidR="004C00C5">
          <w:rPr>
            <w:noProof/>
            <w:webHidden/>
          </w:rPr>
          <w:fldChar w:fldCharType="end"/>
        </w:r>
      </w:hyperlink>
    </w:p>
    <w:p w:rsidR="00AF5C93" w:rsidRPr="00D74461" w:rsidRDefault="00AF5C93">
      <w:pPr>
        <w:rPr>
          <w:rFonts w:ascii="Cambria" w:hAnsi="Cambria"/>
        </w:rPr>
      </w:pPr>
      <w:r w:rsidRPr="0062109B">
        <w:rPr>
          <w:rFonts w:ascii="Cambria" w:hAnsi="Cambria"/>
          <w:b/>
          <w:bCs/>
          <w:noProof/>
        </w:rPr>
        <w:fldChar w:fldCharType="end"/>
      </w: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Pr="00D74461" w:rsidRDefault="00191177" w:rsidP="00412824">
      <w:pPr>
        <w:rPr>
          <w:rFonts w:ascii="Cambria" w:hAnsi="Cambria"/>
          <w:b/>
          <w:u w:val="single"/>
        </w:rPr>
      </w:pPr>
    </w:p>
    <w:p w:rsidR="00191177" w:rsidRDefault="00191177" w:rsidP="00412824">
      <w:pPr>
        <w:rPr>
          <w:rFonts w:ascii="Cambria" w:hAnsi="Cambria"/>
          <w:b/>
          <w:u w:val="single"/>
        </w:rPr>
      </w:pPr>
    </w:p>
    <w:p w:rsidR="00027D63" w:rsidRDefault="00027D63" w:rsidP="00412824">
      <w:pPr>
        <w:rPr>
          <w:rFonts w:ascii="Cambria" w:hAnsi="Cambria"/>
          <w:b/>
          <w:u w:val="single"/>
        </w:rPr>
      </w:pPr>
    </w:p>
    <w:p w:rsidR="00027D63" w:rsidRPr="00D74461" w:rsidRDefault="00027D63" w:rsidP="00412824">
      <w:pPr>
        <w:rPr>
          <w:rFonts w:ascii="Cambria" w:hAnsi="Cambria"/>
          <w:b/>
          <w:u w:val="single"/>
        </w:rPr>
      </w:pPr>
    </w:p>
    <w:p w:rsidR="00A62ED8" w:rsidRPr="00D74461" w:rsidRDefault="00412824" w:rsidP="00F52FBD">
      <w:pPr>
        <w:pStyle w:val="Heading1"/>
        <w:numPr>
          <w:ilvl w:val="0"/>
          <w:numId w:val="13"/>
        </w:numPr>
        <w:rPr>
          <w:rFonts w:ascii="Cambria" w:hAnsi="Cambria"/>
        </w:rPr>
      </w:pPr>
      <w:bookmarkStart w:id="1" w:name="_Toc474962184"/>
      <w:bookmarkStart w:id="2" w:name="_Toc516598528"/>
      <w:r w:rsidRPr="00D74461">
        <w:rPr>
          <w:rFonts w:ascii="Cambria" w:hAnsi="Cambria"/>
        </w:rPr>
        <w:t>Introduction</w:t>
      </w:r>
      <w:bookmarkEnd w:id="1"/>
      <w:bookmarkEnd w:id="2"/>
      <w:r w:rsidRPr="00D74461">
        <w:rPr>
          <w:rFonts w:ascii="Cambria" w:hAnsi="Cambria"/>
        </w:rPr>
        <w:t xml:space="preserve"> </w:t>
      </w:r>
    </w:p>
    <w:p w:rsidR="00A62ED8" w:rsidRPr="00D74461" w:rsidRDefault="00A62ED8" w:rsidP="00412824">
      <w:pPr>
        <w:rPr>
          <w:rFonts w:ascii="Cambria" w:hAnsi="Cambria"/>
          <w:sz w:val="20"/>
          <w:szCs w:val="20"/>
        </w:rPr>
      </w:pPr>
      <w:r w:rsidRPr="00D74461">
        <w:rPr>
          <w:rFonts w:ascii="Cambria" w:hAnsi="Cambria"/>
        </w:rPr>
        <w:tab/>
      </w:r>
    </w:p>
    <w:p w:rsidR="00F21911" w:rsidRPr="00CD044A" w:rsidRDefault="00191177" w:rsidP="00412824">
      <w:pPr>
        <w:rPr>
          <w:rFonts w:ascii="Cambria" w:hAnsi="Cambria"/>
        </w:rPr>
      </w:pPr>
      <w:r w:rsidRPr="00D74461">
        <w:rPr>
          <w:rFonts w:ascii="Cambria" w:hAnsi="Cambria"/>
        </w:rPr>
        <w:tab/>
      </w:r>
      <w:r w:rsidRPr="00D74461">
        <w:rPr>
          <w:rFonts w:ascii="Cambria" w:hAnsi="Cambria"/>
          <w:sz w:val="20"/>
          <w:szCs w:val="20"/>
        </w:rPr>
        <w:t xml:space="preserve">This document will help </w:t>
      </w:r>
      <w:r w:rsidR="008C3C49" w:rsidRPr="00D74461">
        <w:rPr>
          <w:rFonts w:ascii="Cambria" w:hAnsi="Cambria"/>
          <w:sz w:val="20"/>
          <w:szCs w:val="20"/>
        </w:rPr>
        <w:t xml:space="preserve">QCloud tenants </w:t>
      </w:r>
      <w:r w:rsidR="00AF5C93" w:rsidRPr="00D74461">
        <w:rPr>
          <w:rFonts w:ascii="Cambria" w:hAnsi="Cambria"/>
          <w:sz w:val="20"/>
          <w:szCs w:val="20"/>
        </w:rPr>
        <w:t xml:space="preserve">to </w:t>
      </w:r>
      <w:r w:rsidR="0031498A" w:rsidRPr="00D74461">
        <w:rPr>
          <w:rFonts w:ascii="Cambria" w:hAnsi="Cambria"/>
          <w:sz w:val="20"/>
          <w:szCs w:val="20"/>
        </w:rPr>
        <w:t>setup and</w:t>
      </w:r>
      <w:r w:rsidRPr="00D74461">
        <w:rPr>
          <w:rFonts w:ascii="Cambria" w:hAnsi="Cambria"/>
          <w:sz w:val="20"/>
          <w:szCs w:val="20"/>
        </w:rPr>
        <w:t xml:space="preserve"> configure </w:t>
      </w:r>
      <w:r w:rsidR="00EE5E12">
        <w:rPr>
          <w:rFonts w:ascii="Cambria" w:hAnsi="Cambria"/>
          <w:sz w:val="20"/>
          <w:szCs w:val="20"/>
        </w:rPr>
        <w:t>QAgent</w:t>
      </w:r>
      <w:r w:rsidRPr="00D74461">
        <w:rPr>
          <w:rFonts w:ascii="Cambria" w:hAnsi="Cambria"/>
          <w:sz w:val="20"/>
          <w:szCs w:val="20"/>
        </w:rPr>
        <w:t xml:space="preserve"> to </w:t>
      </w:r>
      <w:r w:rsidR="00EE5E12">
        <w:rPr>
          <w:rFonts w:ascii="Cambria" w:hAnsi="Cambria"/>
          <w:sz w:val="20"/>
          <w:szCs w:val="20"/>
        </w:rPr>
        <w:t>run</w:t>
      </w:r>
      <w:r w:rsidRPr="00D74461">
        <w:rPr>
          <w:rFonts w:ascii="Cambria" w:hAnsi="Cambria"/>
          <w:sz w:val="20"/>
          <w:szCs w:val="20"/>
        </w:rPr>
        <w:t xml:space="preserve"> an </w:t>
      </w:r>
      <w:r w:rsidR="00B20956" w:rsidRPr="00D74461">
        <w:rPr>
          <w:rFonts w:ascii="Cambria" w:hAnsi="Cambria"/>
          <w:sz w:val="20"/>
          <w:szCs w:val="20"/>
        </w:rPr>
        <w:t>audit</w:t>
      </w:r>
      <w:r w:rsidR="00FD44AC">
        <w:rPr>
          <w:rFonts w:ascii="Cambria" w:hAnsi="Cambria"/>
          <w:sz w:val="20"/>
          <w:szCs w:val="20"/>
        </w:rPr>
        <w:t xml:space="preserve"> for </w:t>
      </w:r>
      <w:r w:rsidR="003F3F43">
        <w:rPr>
          <w:rFonts w:ascii="Cambria" w:hAnsi="Cambria"/>
          <w:sz w:val="20"/>
          <w:szCs w:val="20"/>
        </w:rPr>
        <w:t>JDE</w:t>
      </w:r>
    </w:p>
    <w:p w:rsidR="00B642CB" w:rsidRPr="00D74461" w:rsidRDefault="00B642CB" w:rsidP="00412824">
      <w:pPr>
        <w:rPr>
          <w:rFonts w:ascii="Cambria" w:hAnsi="Cambria"/>
        </w:rPr>
      </w:pPr>
    </w:p>
    <w:p w:rsidR="005660AB" w:rsidRDefault="005660AB" w:rsidP="00EE5E12">
      <w:pPr>
        <w:pStyle w:val="Heading1"/>
        <w:numPr>
          <w:ilvl w:val="0"/>
          <w:numId w:val="13"/>
        </w:numPr>
        <w:rPr>
          <w:rFonts w:ascii="Cambria" w:hAnsi="Cambria"/>
        </w:rPr>
      </w:pPr>
      <w:bookmarkStart w:id="3" w:name="_Toc474962190"/>
      <w:bookmarkStart w:id="4" w:name="_Toc516598529"/>
      <w:r w:rsidRPr="00D74461">
        <w:rPr>
          <w:rFonts w:ascii="Cambria" w:hAnsi="Cambria"/>
        </w:rPr>
        <w:t>Downloading QAgent &amp;</w:t>
      </w:r>
      <w:bookmarkEnd w:id="3"/>
      <w:r w:rsidR="007D185A">
        <w:rPr>
          <w:rFonts w:ascii="Cambria" w:hAnsi="Cambria"/>
        </w:rPr>
        <w:t xml:space="preserve"> Starting Audit</w:t>
      </w:r>
      <w:bookmarkEnd w:id="4"/>
      <w:r w:rsidRPr="00D74461">
        <w:rPr>
          <w:rFonts w:ascii="Cambria" w:hAnsi="Cambria"/>
        </w:rPr>
        <w:t xml:space="preserve"> </w:t>
      </w:r>
    </w:p>
    <w:p w:rsidR="003544D1" w:rsidRPr="003544D1" w:rsidRDefault="003544D1" w:rsidP="003544D1"/>
    <w:p w:rsidR="005660AB" w:rsidRPr="00D74461" w:rsidRDefault="005660AB" w:rsidP="00412824">
      <w:pPr>
        <w:rPr>
          <w:rFonts w:ascii="Cambria" w:hAnsi="Cambria"/>
        </w:rPr>
      </w:pPr>
    </w:p>
    <w:p w:rsidR="00DA7FD9" w:rsidRDefault="008915BA" w:rsidP="002F00B8">
      <w:pPr>
        <w:ind w:firstLine="720"/>
        <w:rPr>
          <w:rFonts w:ascii="Cambria" w:hAnsi="Cambria"/>
          <w:sz w:val="20"/>
          <w:szCs w:val="20"/>
        </w:rPr>
      </w:pPr>
      <w:r w:rsidRPr="00D74461">
        <w:rPr>
          <w:rFonts w:ascii="Cambria" w:hAnsi="Cambria"/>
          <w:sz w:val="20"/>
          <w:szCs w:val="20"/>
        </w:rPr>
        <w:lastRenderedPageBreak/>
        <w:t xml:space="preserve">Once the sales user </w:t>
      </w:r>
      <w:r w:rsidR="0040663B">
        <w:rPr>
          <w:rFonts w:ascii="Cambria" w:hAnsi="Cambria"/>
          <w:sz w:val="20"/>
          <w:szCs w:val="20"/>
        </w:rPr>
        <w:t>of</w:t>
      </w:r>
      <w:r w:rsidR="002F00B8" w:rsidRPr="00D74461">
        <w:rPr>
          <w:rFonts w:ascii="Cambria" w:hAnsi="Cambria"/>
          <w:sz w:val="20"/>
          <w:szCs w:val="20"/>
        </w:rPr>
        <w:t xml:space="preserve"> QSoftware approves the audit</w:t>
      </w:r>
      <w:r w:rsidRPr="00D74461">
        <w:rPr>
          <w:rFonts w:ascii="Cambria" w:hAnsi="Cambria"/>
          <w:sz w:val="20"/>
          <w:szCs w:val="20"/>
        </w:rPr>
        <w:t>, the customer</w:t>
      </w:r>
      <w:r w:rsidR="002F00B8" w:rsidRPr="00D74461">
        <w:rPr>
          <w:rFonts w:ascii="Cambria" w:hAnsi="Cambria"/>
          <w:sz w:val="20"/>
          <w:szCs w:val="20"/>
        </w:rPr>
        <w:t xml:space="preserve"> </w:t>
      </w:r>
      <w:r w:rsidRPr="00D74461">
        <w:rPr>
          <w:rFonts w:ascii="Cambria" w:hAnsi="Cambria"/>
          <w:sz w:val="20"/>
          <w:szCs w:val="20"/>
        </w:rPr>
        <w:t xml:space="preserve">(whose email was specified in the Audit Request Form) </w:t>
      </w:r>
      <w:r w:rsidR="00DA7FD9" w:rsidRPr="00D74461">
        <w:rPr>
          <w:rFonts w:ascii="Cambria" w:hAnsi="Cambria"/>
          <w:sz w:val="20"/>
          <w:szCs w:val="20"/>
        </w:rPr>
        <w:t xml:space="preserve">will receive </w:t>
      </w:r>
      <w:r w:rsidR="002F00B8" w:rsidRPr="00D74461">
        <w:rPr>
          <w:rFonts w:ascii="Cambria" w:hAnsi="Cambria"/>
          <w:sz w:val="20"/>
          <w:szCs w:val="20"/>
        </w:rPr>
        <w:t>an</w:t>
      </w:r>
      <w:r w:rsidR="001C396E" w:rsidRPr="00D74461">
        <w:rPr>
          <w:rFonts w:ascii="Cambria" w:hAnsi="Cambria"/>
          <w:sz w:val="20"/>
          <w:szCs w:val="20"/>
        </w:rPr>
        <w:t xml:space="preserve"> email </w:t>
      </w:r>
      <w:r w:rsidR="0040663B">
        <w:rPr>
          <w:rFonts w:ascii="Cambria" w:hAnsi="Cambria"/>
          <w:sz w:val="20"/>
          <w:szCs w:val="20"/>
        </w:rPr>
        <w:t xml:space="preserve">notification </w:t>
      </w:r>
      <w:r w:rsidR="001C396E" w:rsidRPr="00D74461">
        <w:rPr>
          <w:rFonts w:ascii="Cambria" w:hAnsi="Cambria"/>
          <w:sz w:val="20"/>
          <w:szCs w:val="20"/>
        </w:rPr>
        <w:t xml:space="preserve">as below. </w:t>
      </w:r>
    </w:p>
    <w:p w:rsidR="0040663B" w:rsidRPr="00D74461" w:rsidRDefault="0040663B" w:rsidP="002F00B8">
      <w:pPr>
        <w:ind w:firstLine="720"/>
        <w:rPr>
          <w:rFonts w:ascii="Cambria" w:hAnsi="Cambria"/>
          <w:sz w:val="20"/>
          <w:szCs w:val="20"/>
        </w:rPr>
      </w:pPr>
    </w:p>
    <w:p w:rsidR="00661D74" w:rsidRPr="00D74461" w:rsidRDefault="00661D74" w:rsidP="00412824">
      <w:pPr>
        <w:rPr>
          <w:rFonts w:ascii="Cambria" w:hAnsi="Cambria"/>
          <w:sz w:val="20"/>
          <w:szCs w:val="20"/>
        </w:rPr>
      </w:pPr>
    </w:p>
    <w:p w:rsidR="007D7B97" w:rsidRPr="00D74461" w:rsidRDefault="00133506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B8AA8D" wp14:editId="7882675A">
                <wp:simplePos x="0" y="0"/>
                <wp:positionH relativeFrom="column">
                  <wp:posOffset>1914525</wp:posOffset>
                </wp:positionH>
                <wp:positionV relativeFrom="paragraph">
                  <wp:posOffset>2910840</wp:posOffset>
                </wp:positionV>
                <wp:extent cx="1932305" cy="723265"/>
                <wp:effectExtent l="0" t="0" r="23495" b="13335"/>
                <wp:wrapNone/>
                <wp:docPr id="4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2305" cy="7232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973CA1" id="Oval 28" o:spid="_x0000_s1026" style="position:absolute;margin-left:150.75pt;margin-top:229.2pt;width:152.15pt;height:5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" filled="f" strokecolor="red" strokeweight="1pt">
                <v:stroke joinstyle="miter"/>
                <v:path arrowok="t"/>
              </v:oval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w:drawing>
          <wp:inline distT="0" distB="0" distL="0" distR="0" wp14:anchorId="7A63686F" wp14:editId="12CF9E53">
            <wp:extent cx="5715000" cy="4389120"/>
            <wp:effectExtent l="0" t="0" r="0" b="5080"/>
            <wp:docPr id="3" name="Picture 3" descr="../../Desktop/Screen%20Shot%202018-01-24%20at%2022.09.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Screen%20Shot%202018-01-24%20at%2022.09.53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1D" w:rsidRPr="00D74461" w:rsidRDefault="0078271D" w:rsidP="00412824">
      <w:pPr>
        <w:rPr>
          <w:rFonts w:ascii="Cambria" w:hAnsi="Cambria"/>
          <w:sz w:val="20"/>
          <w:szCs w:val="20"/>
        </w:rPr>
      </w:pPr>
    </w:p>
    <w:p w:rsidR="00AD7C0B" w:rsidRPr="00D74461" w:rsidRDefault="00701B26" w:rsidP="00AD7C0B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Step 1</w:t>
      </w:r>
      <w:r w:rsidR="00AD7C0B" w:rsidRPr="00D74461">
        <w:rPr>
          <w:rFonts w:ascii="Cambria" w:hAnsi="Cambria"/>
          <w:sz w:val="20"/>
          <w:szCs w:val="20"/>
        </w:rPr>
        <w:t xml:space="preserve">: Click on the highlighted link in the mail to download the QAgent </w:t>
      </w:r>
    </w:p>
    <w:p w:rsidR="00AD7C0B" w:rsidRDefault="00AD7C0B" w:rsidP="00412824">
      <w:pPr>
        <w:rPr>
          <w:rFonts w:ascii="Cambria" w:hAnsi="Cambria"/>
          <w:sz w:val="20"/>
          <w:szCs w:val="20"/>
        </w:rPr>
      </w:pPr>
    </w:p>
    <w:p w:rsidR="0078271D" w:rsidRPr="00D74461" w:rsidRDefault="0040663B" w:rsidP="0041282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Step 2</w:t>
      </w:r>
      <w:r w:rsidR="005C435D" w:rsidRPr="00D74461">
        <w:rPr>
          <w:rFonts w:ascii="Cambria" w:hAnsi="Cambria"/>
          <w:sz w:val="20"/>
          <w:szCs w:val="20"/>
        </w:rPr>
        <w:t xml:space="preserve">: You will be able to </w:t>
      </w:r>
      <w:r w:rsidR="007F047B">
        <w:rPr>
          <w:rFonts w:ascii="Cambria" w:hAnsi="Cambria"/>
          <w:sz w:val="20"/>
          <w:szCs w:val="20"/>
        </w:rPr>
        <w:t xml:space="preserve">view </w:t>
      </w:r>
      <w:r w:rsidR="00AE0284">
        <w:rPr>
          <w:rFonts w:ascii="Cambria" w:hAnsi="Cambria"/>
          <w:sz w:val="20"/>
          <w:szCs w:val="20"/>
        </w:rPr>
        <w:t>the button</w:t>
      </w:r>
      <w:r w:rsidR="0078271D" w:rsidRPr="00D74461">
        <w:rPr>
          <w:rFonts w:ascii="Cambria" w:hAnsi="Cambria"/>
          <w:sz w:val="20"/>
          <w:szCs w:val="20"/>
        </w:rPr>
        <w:t xml:space="preserve"> ‘Download</w:t>
      </w:r>
      <w:r w:rsidR="007F047B">
        <w:rPr>
          <w:rFonts w:ascii="Cambria" w:hAnsi="Cambria"/>
          <w:sz w:val="20"/>
          <w:szCs w:val="20"/>
        </w:rPr>
        <w:t xml:space="preserve"> QAgent</w:t>
      </w:r>
      <w:r w:rsidR="007F047B">
        <w:rPr>
          <w:rFonts w:ascii="Helvetica" w:eastAsia="Helvetica" w:hAnsi="Helvetica" w:cs="Helvetica"/>
          <w:sz w:val="20"/>
          <w:szCs w:val="20"/>
        </w:rPr>
        <w:t>’</w:t>
      </w:r>
      <w:r w:rsidR="0078271D" w:rsidRPr="00D74461">
        <w:rPr>
          <w:rFonts w:ascii="Cambria" w:hAnsi="Cambria"/>
          <w:sz w:val="20"/>
          <w:szCs w:val="20"/>
        </w:rPr>
        <w:t xml:space="preserve"> </w:t>
      </w:r>
      <w:r w:rsidR="004970A4" w:rsidRPr="00D74461">
        <w:rPr>
          <w:rFonts w:ascii="Cambria" w:hAnsi="Cambria"/>
          <w:sz w:val="20"/>
          <w:szCs w:val="20"/>
        </w:rPr>
        <w:t xml:space="preserve">as </w:t>
      </w:r>
      <w:r w:rsidR="005C435D" w:rsidRPr="00D74461">
        <w:rPr>
          <w:rFonts w:ascii="Cambria" w:hAnsi="Cambria"/>
          <w:sz w:val="20"/>
          <w:szCs w:val="20"/>
        </w:rPr>
        <w:t xml:space="preserve">shown below. </w:t>
      </w:r>
      <w:r w:rsidR="00AE0284">
        <w:rPr>
          <w:rFonts w:ascii="Cambria" w:hAnsi="Cambria"/>
          <w:sz w:val="20"/>
          <w:szCs w:val="20"/>
        </w:rPr>
        <w:t>Click on the button to d</w:t>
      </w:r>
      <w:r w:rsidR="005C435D" w:rsidRPr="00D74461">
        <w:rPr>
          <w:rFonts w:ascii="Cambria" w:hAnsi="Cambria"/>
          <w:sz w:val="20"/>
          <w:szCs w:val="20"/>
        </w:rPr>
        <w:t xml:space="preserve">ownload </w:t>
      </w:r>
      <w:r w:rsidR="00AE0284">
        <w:rPr>
          <w:rFonts w:ascii="Cambria" w:hAnsi="Cambria"/>
          <w:sz w:val="20"/>
          <w:szCs w:val="20"/>
        </w:rPr>
        <w:t>the QAgent</w:t>
      </w:r>
      <w:r w:rsidR="005C435D" w:rsidRPr="00D74461">
        <w:rPr>
          <w:rFonts w:ascii="Cambria" w:hAnsi="Cambria"/>
          <w:sz w:val="20"/>
          <w:szCs w:val="20"/>
        </w:rPr>
        <w:t>.</w:t>
      </w:r>
    </w:p>
    <w:p w:rsidR="00F359C5" w:rsidRPr="00D74461" w:rsidRDefault="00F359C5" w:rsidP="00412824">
      <w:pPr>
        <w:rPr>
          <w:rFonts w:ascii="Cambria" w:hAnsi="Cambria"/>
        </w:rPr>
      </w:pPr>
    </w:p>
    <w:p w:rsidR="00D459AD" w:rsidRPr="00D74461" w:rsidRDefault="00701B83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4B07EA" wp14:editId="1B46087C">
                <wp:simplePos x="0" y="0"/>
                <wp:positionH relativeFrom="column">
                  <wp:posOffset>3594735</wp:posOffset>
                </wp:positionH>
                <wp:positionV relativeFrom="paragraph">
                  <wp:posOffset>1036320</wp:posOffset>
                </wp:positionV>
                <wp:extent cx="182880" cy="198755"/>
                <wp:effectExtent l="25400" t="25400" r="45720" b="29845"/>
                <wp:wrapNone/>
                <wp:docPr id="43" name="Up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98755"/>
                        </a:xfrm>
                        <a:prstGeom prst="upArrow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7BB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1" o:spid="_x0000_s1026" type="#_x0000_t68" style="position:absolute;margin-left:283.05pt;margin-top:81.6pt;width:14.4pt;height:1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" adj="9937" filled="f" strokecolor="red" strokeweight="1pt">
                <v:path arrowok="t"/>
              </v:shape>
            </w:pict>
          </mc:Fallback>
        </mc:AlternateContent>
      </w:r>
      <w:r>
        <w:rPr>
          <w:rFonts w:ascii="Cambria" w:hAnsi="Cambria"/>
          <w:noProof/>
          <w:lang w:val="en-GB" w:eastAsia="en-GB"/>
        </w:rPr>
        <w:drawing>
          <wp:inline distT="0" distB="0" distL="0" distR="0" wp14:anchorId="60A14F32" wp14:editId="2FEFD7E8">
            <wp:extent cx="5715000" cy="3078480"/>
            <wp:effectExtent l="0" t="0" r="0" b="0"/>
            <wp:docPr id="4" name="Picture 4" descr="../../Desktop/Screen%20Shot%202018-01-24%20at%2022.18.0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Desktop/Screen%20Shot%202018-01-24%20at%2022.18.08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AD" w:rsidRPr="00D74461" w:rsidRDefault="00D459AD" w:rsidP="00412824">
      <w:pPr>
        <w:rPr>
          <w:rFonts w:ascii="Cambria" w:hAnsi="Cambria"/>
        </w:rPr>
      </w:pPr>
    </w:p>
    <w:p w:rsidR="000C5DC2" w:rsidRPr="00D74461" w:rsidRDefault="0040663B" w:rsidP="00412824">
      <w:pPr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>Step 3</w:t>
      </w:r>
      <w:r w:rsidR="005C435D" w:rsidRPr="00D74461">
        <w:rPr>
          <w:rFonts w:ascii="Cambria" w:hAnsi="Cambria"/>
          <w:sz w:val="20"/>
          <w:szCs w:val="20"/>
        </w:rPr>
        <w:t xml:space="preserve">: Once the QAgent </w:t>
      </w:r>
      <w:r w:rsidR="00701B83">
        <w:rPr>
          <w:rFonts w:ascii="Cambria" w:hAnsi="Cambria"/>
          <w:sz w:val="20"/>
          <w:szCs w:val="20"/>
        </w:rPr>
        <w:t>is</w:t>
      </w:r>
      <w:r>
        <w:rPr>
          <w:rFonts w:ascii="Cambria" w:hAnsi="Cambria"/>
          <w:sz w:val="20"/>
          <w:szCs w:val="20"/>
        </w:rPr>
        <w:t xml:space="preserve"> downloaded</w:t>
      </w:r>
      <w:r w:rsidR="006621D2" w:rsidRPr="00D74461">
        <w:rPr>
          <w:rFonts w:ascii="Cambria" w:hAnsi="Cambria"/>
          <w:sz w:val="20"/>
          <w:szCs w:val="20"/>
        </w:rPr>
        <w:t xml:space="preserve">, </w:t>
      </w:r>
      <w:r w:rsidR="00B64033" w:rsidRPr="00D74461">
        <w:rPr>
          <w:rFonts w:ascii="Cambria" w:hAnsi="Cambria"/>
          <w:sz w:val="20"/>
          <w:szCs w:val="20"/>
        </w:rPr>
        <w:t>unzip the QAgent.zip file</w:t>
      </w:r>
    </w:p>
    <w:p w:rsidR="000E388A" w:rsidRPr="00D74461" w:rsidRDefault="000E388A" w:rsidP="00412824">
      <w:pPr>
        <w:rPr>
          <w:rFonts w:ascii="Cambria" w:hAnsi="Cambria"/>
        </w:rPr>
      </w:pPr>
    </w:p>
    <w:p w:rsidR="00D459AD" w:rsidRPr="00D74461" w:rsidRDefault="00D459AD" w:rsidP="00B64033">
      <w:pPr>
        <w:rPr>
          <w:rFonts w:ascii="Cambria" w:hAnsi="Cambria"/>
        </w:rPr>
      </w:pPr>
    </w:p>
    <w:p w:rsidR="00D459AD" w:rsidRPr="00D74461" w:rsidRDefault="00B64033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B65AA" wp14:editId="6B19FE6E">
                <wp:simplePos x="0" y="0"/>
                <wp:positionH relativeFrom="column">
                  <wp:posOffset>316230</wp:posOffset>
                </wp:positionH>
                <wp:positionV relativeFrom="paragraph">
                  <wp:posOffset>240665</wp:posOffset>
                </wp:positionV>
                <wp:extent cx="2512695" cy="1145540"/>
                <wp:effectExtent l="0" t="0" r="27305" b="22860"/>
                <wp:wrapNone/>
                <wp:docPr id="7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2695" cy="114554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68807C" id="Oval 75" o:spid="_x0000_s1026" style="position:absolute;margin-left:24.9pt;margin-top:18.95pt;width:197.85pt;height:9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" filled="f" strokecolor="red" strokeweight="1pt">
                <v:stroke joinstyle="miter"/>
                <v:path arrowok="t"/>
              </v:oval>
            </w:pict>
          </mc:Fallback>
        </mc:AlternateContent>
      </w:r>
      <w:r w:rsidR="00B875DE" w:rsidRPr="00D74461">
        <w:rPr>
          <w:rFonts w:ascii="Cambria" w:hAnsi="Cambria"/>
          <w:noProof/>
          <w:lang w:val="en-GB" w:eastAsia="en-GB"/>
        </w:rPr>
        <w:drawing>
          <wp:inline distT="0" distB="0" distL="0" distR="0" wp14:anchorId="4CDA7F5E" wp14:editId="664FDDE5">
            <wp:extent cx="5722620" cy="3215640"/>
            <wp:effectExtent l="0" t="0" r="0" b="10160"/>
            <wp:docPr id="26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AD" w:rsidRPr="00D74461" w:rsidRDefault="00D459AD" w:rsidP="00412824">
      <w:pPr>
        <w:rPr>
          <w:rFonts w:ascii="Cambria" w:hAnsi="Cambria"/>
        </w:rPr>
      </w:pPr>
    </w:p>
    <w:p w:rsidR="00D459AD" w:rsidRPr="00D74461" w:rsidRDefault="00B875DE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1F650A" wp14:editId="225FCA2F">
                <wp:simplePos x="0" y="0"/>
                <wp:positionH relativeFrom="column">
                  <wp:posOffset>1590040</wp:posOffset>
                </wp:positionH>
                <wp:positionV relativeFrom="paragraph">
                  <wp:posOffset>1062355</wp:posOffset>
                </wp:positionV>
                <wp:extent cx="2560320" cy="349885"/>
                <wp:effectExtent l="0" t="0" r="30480" b="31115"/>
                <wp:wrapNone/>
                <wp:docPr id="81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0320" cy="34988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18304" id="Oval 81" o:spid="_x0000_s1026" style="position:absolute;margin-left:125.2pt;margin-top:83.65pt;width:201.6pt;height:27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" filled="f" strokecolor="red" strokeweight="1pt">
                <v:stroke joinstyle="miter"/>
                <v:path arrowok="t"/>
              </v:oval>
            </w:pict>
          </mc:Fallback>
        </mc:AlternateContent>
      </w:r>
      <w:r w:rsidRPr="00D74461">
        <w:rPr>
          <w:rFonts w:ascii="Cambria" w:hAnsi="Cambria"/>
          <w:noProof/>
          <w:lang w:val="en-GB" w:eastAsia="en-GB"/>
        </w:rPr>
        <w:drawing>
          <wp:inline distT="0" distB="0" distL="0" distR="0" wp14:anchorId="75551ADA" wp14:editId="4542825D">
            <wp:extent cx="5722620" cy="3215640"/>
            <wp:effectExtent l="0" t="0" r="0" b="10160"/>
            <wp:docPr id="27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AD" w:rsidRPr="00D74461" w:rsidRDefault="00D459AD" w:rsidP="00412824">
      <w:pPr>
        <w:rPr>
          <w:rFonts w:ascii="Cambria" w:hAnsi="Cambria"/>
        </w:rPr>
      </w:pPr>
    </w:p>
    <w:p w:rsidR="008A7423" w:rsidRDefault="008A7423" w:rsidP="00412824">
      <w:pPr>
        <w:rPr>
          <w:rFonts w:ascii="Cambria" w:hAnsi="Cambria"/>
          <w:sz w:val="20"/>
          <w:szCs w:val="20"/>
        </w:rPr>
      </w:pPr>
    </w:p>
    <w:p w:rsidR="008A7423" w:rsidRDefault="008A7423" w:rsidP="00412824">
      <w:pPr>
        <w:rPr>
          <w:rFonts w:ascii="Cambria" w:hAnsi="Cambria"/>
          <w:sz w:val="20"/>
          <w:szCs w:val="20"/>
        </w:rPr>
      </w:pPr>
    </w:p>
    <w:p w:rsidR="008A7423" w:rsidRDefault="008A7423" w:rsidP="00412824">
      <w:pPr>
        <w:rPr>
          <w:rFonts w:ascii="Cambria" w:hAnsi="Cambria"/>
          <w:sz w:val="20"/>
          <w:szCs w:val="20"/>
        </w:rPr>
      </w:pPr>
    </w:p>
    <w:p w:rsidR="00B64033" w:rsidRDefault="00B64033" w:rsidP="00B64033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Step 4</w:t>
      </w:r>
      <w:r w:rsidR="006621D2" w:rsidRPr="00D74461">
        <w:rPr>
          <w:rFonts w:ascii="Cambria" w:hAnsi="Cambria"/>
          <w:sz w:val="20"/>
          <w:szCs w:val="20"/>
        </w:rPr>
        <w:t xml:space="preserve">: </w:t>
      </w:r>
      <w:r w:rsidR="008A7423">
        <w:rPr>
          <w:rFonts w:ascii="Cambria" w:hAnsi="Cambria"/>
          <w:sz w:val="20"/>
          <w:szCs w:val="20"/>
        </w:rPr>
        <w:t>After extracting the Qagent.zip</w:t>
      </w:r>
      <w:r w:rsidR="006621D2" w:rsidRPr="00D74461">
        <w:rPr>
          <w:rFonts w:ascii="Cambria" w:hAnsi="Cambria"/>
          <w:sz w:val="20"/>
          <w:szCs w:val="20"/>
        </w:rPr>
        <w:t xml:space="preserve">, </w:t>
      </w:r>
      <w:r w:rsidRPr="00D74461">
        <w:rPr>
          <w:rFonts w:ascii="Cambria" w:hAnsi="Cambria"/>
          <w:sz w:val="20"/>
          <w:szCs w:val="20"/>
        </w:rPr>
        <w:t>double click on execute.cmd</w:t>
      </w:r>
    </w:p>
    <w:p w:rsidR="006621D2" w:rsidRPr="00D74461" w:rsidRDefault="006621D2" w:rsidP="00412824">
      <w:pPr>
        <w:rPr>
          <w:rFonts w:ascii="Cambria" w:hAnsi="Cambria"/>
        </w:rPr>
      </w:pPr>
    </w:p>
    <w:p w:rsidR="00D459AD" w:rsidRPr="00D74461" w:rsidRDefault="00B875DE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741C27" wp14:editId="6DA4A1B1">
                <wp:simplePos x="0" y="0"/>
                <wp:positionH relativeFrom="column">
                  <wp:posOffset>516890</wp:posOffset>
                </wp:positionH>
                <wp:positionV relativeFrom="paragraph">
                  <wp:posOffset>339090</wp:posOffset>
                </wp:positionV>
                <wp:extent cx="874395" cy="596265"/>
                <wp:effectExtent l="0" t="0" r="14605" b="13335"/>
                <wp:wrapNone/>
                <wp:docPr id="8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4395" cy="5962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90AC75" id="Oval 83" o:spid="_x0000_s1026" style="position:absolute;margin-left:40.7pt;margin-top:26.7pt;width:68.85pt;height:4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" filled="f" strokecolor="red" strokeweight="1pt">
                <v:stroke joinstyle="miter"/>
                <v:path arrowok="t"/>
              </v:oval>
            </w:pict>
          </mc:Fallback>
        </mc:AlternateContent>
      </w:r>
      <w:r w:rsidRPr="00D74461">
        <w:rPr>
          <w:rFonts w:ascii="Cambria" w:hAnsi="Cambria"/>
          <w:noProof/>
          <w:lang w:val="en-GB" w:eastAsia="en-GB"/>
        </w:rPr>
        <w:drawing>
          <wp:inline distT="0" distB="0" distL="0" distR="0" wp14:anchorId="5CF41800" wp14:editId="6C232282">
            <wp:extent cx="5722620" cy="3215640"/>
            <wp:effectExtent l="0" t="0" r="0" b="10160"/>
            <wp:docPr id="28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81" w:rsidRPr="00D74461" w:rsidRDefault="00847581" w:rsidP="00412824">
      <w:pPr>
        <w:rPr>
          <w:rFonts w:ascii="Cambria" w:hAnsi="Cambria"/>
        </w:rPr>
      </w:pPr>
    </w:p>
    <w:p w:rsidR="008210BC" w:rsidRPr="00D74461" w:rsidRDefault="008210BC" w:rsidP="00412824">
      <w:pPr>
        <w:rPr>
          <w:rFonts w:ascii="Cambria" w:hAnsi="Cambria"/>
          <w:sz w:val="20"/>
          <w:szCs w:val="20"/>
        </w:rPr>
      </w:pPr>
    </w:p>
    <w:p w:rsidR="005A1FB3" w:rsidRPr="00D74461" w:rsidRDefault="008210BC" w:rsidP="0041282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Step 7</w:t>
      </w:r>
      <w:r w:rsidR="00742756" w:rsidRPr="00D74461">
        <w:rPr>
          <w:rFonts w:ascii="Cambria" w:hAnsi="Cambria"/>
          <w:sz w:val="20"/>
          <w:szCs w:val="20"/>
        </w:rPr>
        <w:t xml:space="preserve">: Click on ‘Run’ </w:t>
      </w:r>
    </w:p>
    <w:p w:rsidR="00742756" w:rsidRPr="00D74461" w:rsidRDefault="00742756" w:rsidP="00412824">
      <w:pPr>
        <w:rPr>
          <w:rFonts w:ascii="Cambria" w:hAnsi="Cambria"/>
        </w:rPr>
      </w:pPr>
    </w:p>
    <w:p w:rsidR="005A1FB3" w:rsidRPr="00D74461" w:rsidRDefault="00B875DE" w:rsidP="00412824">
      <w:pPr>
        <w:rPr>
          <w:rFonts w:ascii="Cambria" w:hAnsi="Cambria"/>
        </w:rPr>
      </w:pPr>
      <w:r w:rsidRPr="00D74461">
        <w:rPr>
          <w:rFonts w:ascii="Cambria" w:hAnsi="Cambria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68F71D" wp14:editId="2920EEE6">
                <wp:simplePos x="0" y="0"/>
                <wp:positionH relativeFrom="column">
                  <wp:posOffset>2750820</wp:posOffset>
                </wp:positionH>
                <wp:positionV relativeFrom="paragraph">
                  <wp:posOffset>1443990</wp:posOffset>
                </wp:positionV>
                <wp:extent cx="739775" cy="325755"/>
                <wp:effectExtent l="0" t="0" r="22225" b="29845"/>
                <wp:wrapNone/>
                <wp:docPr id="84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9775" cy="32575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77BDCB" id="Oval 84" o:spid="_x0000_s1026" style="position:absolute;margin-left:216.6pt;margin-top:113.7pt;width:58.25pt;height:2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" filled="f" strokecolor="red" strokeweight="1pt">
                <v:stroke joinstyle="miter"/>
                <v:path arrowok="t"/>
              </v:oval>
            </w:pict>
          </mc:Fallback>
        </mc:AlternateContent>
      </w:r>
      <w:r w:rsidRPr="00D74461">
        <w:rPr>
          <w:rFonts w:ascii="Cambria" w:hAnsi="Cambria"/>
          <w:noProof/>
          <w:lang w:val="en-GB" w:eastAsia="en-GB"/>
        </w:rPr>
        <w:drawing>
          <wp:inline distT="0" distB="0" distL="0" distR="0" wp14:anchorId="748307B3" wp14:editId="772EAEFA">
            <wp:extent cx="5722620" cy="3215640"/>
            <wp:effectExtent l="0" t="0" r="0" b="10160"/>
            <wp:docPr id="30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FB3" w:rsidRPr="00D74461" w:rsidRDefault="005A1FB3" w:rsidP="00412824">
      <w:pPr>
        <w:rPr>
          <w:rFonts w:ascii="Cambria" w:hAnsi="Cambria"/>
        </w:rPr>
      </w:pPr>
    </w:p>
    <w:p w:rsidR="00B64033" w:rsidRPr="00D74461" w:rsidRDefault="00742756" w:rsidP="00412824">
      <w:pPr>
        <w:rPr>
          <w:rFonts w:ascii="Cambria" w:hAnsi="Cambria"/>
          <w:noProof/>
          <w:sz w:val="20"/>
          <w:szCs w:val="20"/>
        </w:rPr>
      </w:pPr>
      <w:r w:rsidRPr="00D74461">
        <w:rPr>
          <w:rFonts w:ascii="Cambria" w:hAnsi="Cambria"/>
          <w:noProof/>
          <w:sz w:val="20"/>
          <w:szCs w:val="20"/>
        </w:rPr>
        <w:t xml:space="preserve">Step 8 : When you click ‘Run’ , the Qagent UI will open. </w:t>
      </w:r>
    </w:p>
    <w:p w:rsidR="00702020" w:rsidRPr="00D74461" w:rsidRDefault="00702020" w:rsidP="00412824">
      <w:pPr>
        <w:rPr>
          <w:rFonts w:ascii="Cambria" w:hAnsi="Cambria"/>
        </w:rPr>
      </w:pPr>
    </w:p>
    <w:p w:rsidR="00702020" w:rsidRDefault="00952DC3" w:rsidP="00412824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w:drawing>
          <wp:inline distT="0" distB="0" distL="0" distR="0" wp14:anchorId="7CD4DFD1" wp14:editId="0EFF1807">
            <wp:extent cx="4185382" cy="4363720"/>
            <wp:effectExtent l="0" t="0" r="5715" b="5080"/>
            <wp:docPr id="5" name="Picture 5" descr="../../Desktop/Screen%20Shot%202018-01-24%20at%2022.25.5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Desktop/Screen%20Shot%202018-01-24%20at%2022.25.53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30" cy="437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E2E" w:rsidRDefault="00367E2E" w:rsidP="00412824">
      <w:pPr>
        <w:rPr>
          <w:rFonts w:ascii="Cambria" w:hAnsi="Cambria"/>
        </w:rPr>
      </w:pPr>
    </w:p>
    <w:p w:rsidR="00367E2E" w:rsidRPr="00D74461" w:rsidRDefault="00367E2E" w:rsidP="00367E2E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Step 9</w:t>
      </w:r>
      <w:r w:rsidRPr="00D74461">
        <w:rPr>
          <w:rFonts w:ascii="Cambria" w:hAnsi="Cambria"/>
          <w:noProof/>
          <w:sz w:val="20"/>
          <w:szCs w:val="20"/>
        </w:rPr>
        <w:t xml:space="preserve"> : </w:t>
      </w:r>
      <w:r>
        <w:rPr>
          <w:rFonts w:ascii="Cambria" w:hAnsi="Cambria"/>
          <w:noProof/>
          <w:sz w:val="20"/>
          <w:szCs w:val="20"/>
        </w:rPr>
        <w:t>Enter the QCloud User Credentials</w:t>
      </w:r>
      <w:r w:rsidRPr="00D74461">
        <w:rPr>
          <w:rFonts w:ascii="Cambria" w:hAnsi="Cambria"/>
          <w:noProof/>
          <w:sz w:val="20"/>
          <w:szCs w:val="20"/>
        </w:rPr>
        <w:t xml:space="preserve"> </w:t>
      </w:r>
      <w:r>
        <w:rPr>
          <w:rFonts w:ascii="Cambria" w:hAnsi="Cambria"/>
          <w:noProof/>
          <w:sz w:val="20"/>
          <w:szCs w:val="20"/>
        </w:rPr>
        <w:t xml:space="preserve">and click on </w:t>
      </w:r>
      <w:r>
        <w:rPr>
          <w:rFonts w:ascii="Helvetica" w:eastAsia="Helvetica" w:hAnsi="Helvetica" w:cs="Helvetica"/>
          <w:noProof/>
          <w:sz w:val="20"/>
          <w:szCs w:val="20"/>
        </w:rPr>
        <w:t>“</w:t>
      </w:r>
      <w:r>
        <w:rPr>
          <w:rFonts w:ascii="Cambria" w:hAnsi="Cambria"/>
          <w:noProof/>
          <w:sz w:val="20"/>
          <w:szCs w:val="20"/>
        </w:rPr>
        <w:t>Sign in</w:t>
      </w:r>
      <w:r>
        <w:rPr>
          <w:rFonts w:ascii="Helvetica" w:eastAsia="Helvetica" w:hAnsi="Helvetica" w:cs="Helvetica"/>
          <w:noProof/>
          <w:sz w:val="20"/>
          <w:szCs w:val="20"/>
        </w:rPr>
        <w:t>”</w:t>
      </w:r>
    </w:p>
    <w:p w:rsidR="00367E2E" w:rsidRPr="00D74461" w:rsidRDefault="00367E2E" w:rsidP="00412824">
      <w:pPr>
        <w:rPr>
          <w:rFonts w:ascii="Cambria" w:hAnsi="Cambria"/>
        </w:rPr>
      </w:pPr>
    </w:p>
    <w:p w:rsidR="00855EB6" w:rsidRPr="00D74461" w:rsidRDefault="00855EB6" w:rsidP="00412824">
      <w:pPr>
        <w:rPr>
          <w:rFonts w:ascii="Cambria" w:hAnsi="Cambria"/>
        </w:rPr>
      </w:pPr>
    </w:p>
    <w:p w:rsidR="00742756" w:rsidRPr="007C6ACC" w:rsidRDefault="00623A0C" w:rsidP="00623A0C">
      <w:pPr>
        <w:pStyle w:val="ListParagraph"/>
        <w:numPr>
          <w:ilvl w:val="0"/>
          <w:numId w:val="36"/>
        </w:numPr>
        <w:rPr>
          <w:rFonts w:ascii="Cambria" w:hAnsi="Cambria"/>
          <w:sz w:val="20"/>
          <w:szCs w:val="20"/>
        </w:rPr>
      </w:pPr>
      <w:r w:rsidRPr="00623A0C">
        <w:rPr>
          <w:rFonts w:ascii="Cambria" w:hAnsi="Cambria"/>
          <w:sz w:val="20"/>
          <w:szCs w:val="20"/>
        </w:rPr>
        <w:lastRenderedPageBreak/>
        <w:t xml:space="preserve">Once signed in successfully, the Datasource settings grid would show up, where the database details need to be entered. Following which click on </w:t>
      </w:r>
      <w:r w:rsidRPr="00623A0C">
        <w:rPr>
          <w:rFonts w:ascii="Helvetica" w:eastAsia="Helvetica" w:hAnsi="Helvetica" w:cs="Helvetica"/>
          <w:sz w:val="20"/>
          <w:szCs w:val="20"/>
        </w:rPr>
        <w:t>‘save’ button to save the database details.</w:t>
      </w:r>
    </w:p>
    <w:p w:rsidR="007C6ACC" w:rsidRPr="00623A0C" w:rsidRDefault="007C6ACC" w:rsidP="00623A0C">
      <w:pPr>
        <w:pStyle w:val="ListParagraph"/>
        <w:numPr>
          <w:ilvl w:val="0"/>
          <w:numId w:val="36"/>
        </w:numPr>
        <w:rPr>
          <w:rFonts w:ascii="Cambria" w:hAnsi="Cambri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>Each of Datasource settings needs to be entered and saved.</w:t>
      </w:r>
    </w:p>
    <w:p w:rsidR="00DA41D5" w:rsidRPr="00DA41D5" w:rsidRDefault="00623A0C" w:rsidP="00623A0C">
      <w:pPr>
        <w:pStyle w:val="ListParagraph"/>
        <w:numPr>
          <w:ilvl w:val="0"/>
          <w:numId w:val="36"/>
        </w:numPr>
        <w:rPr>
          <w:rFonts w:ascii="Cambria" w:hAnsi="Cambri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 xml:space="preserve">Once the database details are saved and validated successfully, the database details would be cached after which </w:t>
      </w:r>
      <w:r w:rsidR="00DA41D5">
        <w:rPr>
          <w:rFonts w:ascii="Helvetica" w:eastAsia="Helvetica" w:hAnsi="Helvetica" w:cs="Helvetica"/>
          <w:sz w:val="20"/>
          <w:szCs w:val="20"/>
        </w:rPr>
        <w:t>the audit grid would show up</w:t>
      </w:r>
      <w:r>
        <w:rPr>
          <w:rFonts w:ascii="Helvetica" w:eastAsia="Helvetica" w:hAnsi="Helvetica" w:cs="Helvetica"/>
          <w:sz w:val="20"/>
          <w:szCs w:val="20"/>
        </w:rPr>
        <w:t xml:space="preserve">. </w:t>
      </w:r>
    </w:p>
    <w:p w:rsidR="00623A0C" w:rsidRPr="00623A0C" w:rsidRDefault="00623A0C" w:rsidP="00623A0C">
      <w:pPr>
        <w:pStyle w:val="ListParagraph"/>
        <w:numPr>
          <w:ilvl w:val="0"/>
          <w:numId w:val="36"/>
        </w:numPr>
        <w:rPr>
          <w:rFonts w:ascii="Cambria" w:hAnsi="Cambria"/>
          <w:sz w:val="20"/>
          <w:szCs w:val="20"/>
        </w:rPr>
      </w:pPr>
      <w:r>
        <w:rPr>
          <w:rFonts w:ascii="Helvetica" w:eastAsia="Helvetica" w:hAnsi="Helvetica" w:cs="Helvetica"/>
          <w:sz w:val="20"/>
          <w:szCs w:val="20"/>
        </w:rPr>
        <w:t xml:space="preserve">During subsequent logins, QAgent would refer to </w:t>
      </w:r>
      <w:r w:rsidR="002134C9">
        <w:rPr>
          <w:rFonts w:ascii="Helvetica" w:eastAsia="Helvetica" w:hAnsi="Helvetica" w:cs="Helvetica"/>
          <w:sz w:val="20"/>
          <w:szCs w:val="20"/>
        </w:rPr>
        <w:t xml:space="preserve">the cached values to auto load and </w:t>
      </w:r>
      <w:r>
        <w:rPr>
          <w:rFonts w:ascii="Helvetica" w:eastAsia="Helvetica" w:hAnsi="Helvetica" w:cs="Helvetica"/>
          <w:sz w:val="20"/>
          <w:szCs w:val="20"/>
        </w:rPr>
        <w:t>validate the same.</w:t>
      </w:r>
    </w:p>
    <w:p w:rsidR="00702020" w:rsidRPr="00D74461" w:rsidRDefault="00702020" w:rsidP="00412824">
      <w:pPr>
        <w:rPr>
          <w:rFonts w:ascii="Cambria" w:hAnsi="Cambria"/>
        </w:rPr>
      </w:pPr>
    </w:p>
    <w:p w:rsidR="009B2037" w:rsidRPr="00D74461" w:rsidRDefault="009B2037" w:rsidP="00412824">
      <w:pPr>
        <w:rPr>
          <w:rFonts w:ascii="Cambria" w:hAnsi="Cambria"/>
        </w:rPr>
      </w:pPr>
    </w:p>
    <w:p w:rsidR="009B2037" w:rsidRDefault="009B2037" w:rsidP="00412824">
      <w:pPr>
        <w:rPr>
          <w:rFonts w:ascii="Cambria" w:hAnsi="Cambria"/>
        </w:rPr>
      </w:pPr>
    </w:p>
    <w:p w:rsidR="00D11A0F" w:rsidRDefault="00386656" w:rsidP="00412824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w:drawing>
          <wp:inline distT="0" distB="0" distL="0" distR="0" wp14:anchorId="2F08801D" wp14:editId="515C4E58">
            <wp:extent cx="4813935" cy="5928360"/>
            <wp:effectExtent l="0" t="0" r="12065" b="0"/>
            <wp:docPr id="8" name="Picture 8" descr="../../../../../Desktop/Screen%20Shot%202018-06-12%20at%208.20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Screen%20Shot%202018-06-12%20at%208.20.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56" w:rsidRDefault="00386656" w:rsidP="00412824">
      <w:pPr>
        <w:rPr>
          <w:rFonts w:ascii="Cambria" w:hAnsi="Cambria"/>
        </w:rPr>
      </w:pPr>
    </w:p>
    <w:p w:rsidR="00386656" w:rsidRDefault="00386656" w:rsidP="00412824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w:lastRenderedPageBreak/>
        <w:drawing>
          <wp:inline distT="0" distB="0" distL="0" distR="0" wp14:anchorId="303E27F0" wp14:editId="78DB485D">
            <wp:extent cx="4737735" cy="5920740"/>
            <wp:effectExtent l="0" t="0" r="12065" b="0"/>
            <wp:docPr id="9" name="Picture 9" descr="../../../../../Desktop/Screen%20Shot%202018-06-12%20at%208.20.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Desktop/Screen%20Shot%202018-06-12%20at%208.20.3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56" w:rsidRDefault="00386656" w:rsidP="00412824">
      <w:pPr>
        <w:rPr>
          <w:rFonts w:ascii="Cambria" w:hAnsi="Cambria"/>
        </w:rPr>
      </w:pPr>
    </w:p>
    <w:p w:rsidR="00386656" w:rsidRDefault="00386656" w:rsidP="00412824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w:lastRenderedPageBreak/>
        <w:drawing>
          <wp:inline distT="0" distB="0" distL="0" distR="0" wp14:anchorId="0CE17D60" wp14:editId="614A8EFA">
            <wp:extent cx="4585335" cy="5905500"/>
            <wp:effectExtent l="0" t="0" r="12065" b="12700"/>
            <wp:docPr id="11" name="Picture 11" descr="../../../../../Desktop/Screen%20Shot%202018-06-12%20at%208.20.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../../Desktop/Screen%20Shot%202018-06-12%20at%208.20.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56" w:rsidRDefault="00386656" w:rsidP="00412824">
      <w:pPr>
        <w:rPr>
          <w:rFonts w:ascii="Cambria" w:hAnsi="Cambria"/>
        </w:rPr>
      </w:pPr>
    </w:p>
    <w:p w:rsidR="00386656" w:rsidRDefault="00386656" w:rsidP="00412824">
      <w:pPr>
        <w:rPr>
          <w:rFonts w:ascii="Cambria" w:hAnsi="Cambria"/>
        </w:rPr>
      </w:pPr>
      <w:r>
        <w:rPr>
          <w:rFonts w:ascii="Cambria" w:hAnsi="Cambria"/>
          <w:noProof/>
          <w:lang w:val="en-GB" w:eastAsia="en-GB"/>
        </w:rPr>
        <w:lastRenderedPageBreak/>
        <w:drawing>
          <wp:inline distT="0" distB="0" distL="0" distR="0" wp14:anchorId="28B999AF" wp14:editId="4A8B05DD">
            <wp:extent cx="4813935" cy="5875020"/>
            <wp:effectExtent l="0" t="0" r="12065" b="0"/>
            <wp:docPr id="13" name="Picture 13" descr="../../../../../Desktop/Screen%20Shot%202018-06-12%20at%208.21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../../Desktop/Screen%20Shot%202018-06-12%20at%208.21.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35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56" w:rsidRDefault="00386656" w:rsidP="00412824">
      <w:pPr>
        <w:rPr>
          <w:rFonts w:ascii="Cambria" w:hAnsi="Cambria"/>
        </w:rPr>
      </w:pPr>
    </w:p>
    <w:p w:rsidR="00D11A0F" w:rsidRDefault="00D11A0F" w:rsidP="00D11A0F">
      <w:pPr>
        <w:ind w:left="720"/>
        <w:rPr>
          <w:rFonts w:ascii="Cambria" w:hAnsi="Cambria"/>
        </w:rPr>
      </w:pPr>
    </w:p>
    <w:p w:rsidR="00D11A0F" w:rsidRPr="00547D47" w:rsidRDefault="00D11A0F" w:rsidP="00D11A0F">
      <w:pPr>
        <w:ind w:left="720"/>
        <w:rPr>
          <w:rFonts w:ascii="Cambria" w:hAnsi="Cambria"/>
        </w:rPr>
      </w:pPr>
    </w:p>
    <w:p w:rsidR="00D11A0F" w:rsidRDefault="00D11A0F" w:rsidP="00D11A0F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t>U</w:t>
      </w:r>
      <w:r w:rsidRPr="00547D47">
        <w:rPr>
          <w:rFonts w:ascii="Cambria" w:hAnsi="Cambria"/>
          <w:b/>
        </w:rPr>
        <w:t>ser</w:t>
      </w:r>
      <w:r>
        <w:rPr>
          <w:rFonts w:ascii="Cambria" w:hAnsi="Cambria"/>
          <w:b/>
        </w:rPr>
        <w:t xml:space="preserve"> </w:t>
      </w:r>
      <w:r w:rsidRPr="00547D47">
        <w:rPr>
          <w:rFonts w:ascii="Cambria" w:hAnsi="Cambria"/>
          <w:b/>
        </w:rPr>
        <w:t>name</w:t>
      </w:r>
      <w:r w:rsidRPr="00547D47">
        <w:rPr>
          <w:rFonts w:ascii="Cambria" w:hAnsi="Cambria"/>
        </w:rPr>
        <w:t xml:space="preserve"> = </w:t>
      </w:r>
      <w:r>
        <w:rPr>
          <w:rFonts w:ascii="Cambria" w:hAnsi="Cambria"/>
        </w:rPr>
        <w:t>T</w:t>
      </w:r>
      <w:r w:rsidRPr="00547D47">
        <w:rPr>
          <w:rFonts w:ascii="Cambria" w:hAnsi="Cambria"/>
        </w:rPr>
        <w:t xml:space="preserve">he </w:t>
      </w:r>
      <w:r>
        <w:rPr>
          <w:rFonts w:ascii="Cambria" w:hAnsi="Cambria"/>
        </w:rPr>
        <w:t>u</w:t>
      </w:r>
      <w:r w:rsidRPr="00547D47">
        <w:rPr>
          <w:rFonts w:ascii="Cambria" w:hAnsi="Cambria"/>
        </w:rPr>
        <w:t xml:space="preserve">sername with which </w:t>
      </w:r>
      <w:r>
        <w:rPr>
          <w:rFonts w:ascii="Cambria" w:hAnsi="Cambria"/>
        </w:rPr>
        <w:t>the database has to be connected</w:t>
      </w:r>
      <w:r w:rsidRPr="00547D47">
        <w:rPr>
          <w:rFonts w:ascii="Cambria" w:hAnsi="Cambria"/>
        </w:rPr>
        <w:t xml:space="preserve"> (Preferably the </w:t>
      </w:r>
      <w:r>
        <w:rPr>
          <w:rFonts w:ascii="Cambria" w:hAnsi="Cambria"/>
        </w:rPr>
        <w:t>u</w:t>
      </w:r>
      <w:r w:rsidRPr="00547D47">
        <w:rPr>
          <w:rFonts w:ascii="Cambria" w:hAnsi="Cambria"/>
        </w:rPr>
        <w:t>ser hav</w:t>
      </w:r>
      <w:r>
        <w:rPr>
          <w:rFonts w:ascii="Cambria" w:hAnsi="Cambria"/>
        </w:rPr>
        <w:t>ing</w:t>
      </w:r>
      <w:r w:rsidRPr="00547D47">
        <w:rPr>
          <w:rFonts w:ascii="Cambria" w:hAnsi="Cambria"/>
        </w:rPr>
        <w:t xml:space="preserve"> Read only access)</w:t>
      </w:r>
    </w:p>
    <w:p w:rsidR="00D11A0F" w:rsidRPr="00547D47" w:rsidRDefault="00D11A0F" w:rsidP="00D11A0F">
      <w:pPr>
        <w:ind w:left="720"/>
        <w:rPr>
          <w:rFonts w:ascii="Cambria" w:hAnsi="Cambria"/>
        </w:rPr>
      </w:pPr>
    </w:p>
    <w:p w:rsidR="00D11A0F" w:rsidRDefault="00D11A0F" w:rsidP="00D11A0F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t>P</w:t>
      </w:r>
      <w:r w:rsidRPr="00547D47">
        <w:rPr>
          <w:rFonts w:ascii="Cambria" w:hAnsi="Cambria"/>
          <w:b/>
        </w:rPr>
        <w:t>assword</w:t>
      </w:r>
      <w:r w:rsidRPr="00547D47">
        <w:rPr>
          <w:rFonts w:ascii="Cambria" w:hAnsi="Cambria"/>
        </w:rPr>
        <w:t xml:space="preserve"> = </w:t>
      </w:r>
      <w:r>
        <w:rPr>
          <w:rFonts w:ascii="Cambria" w:hAnsi="Cambria"/>
        </w:rPr>
        <w:t>The password</w:t>
      </w:r>
      <w:r w:rsidRPr="00547D47">
        <w:rPr>
          <w:rFonts w:ascii="Cambria" w:hAnsi="Cambria"/>
        </w:rPr>
        <w:t xml:space="preserve"> for the user.</w:t>
      </w:r>
    </w:p>
    <w:p w:rsidR="002134C9" w:rsidRDefault="002134C9" w:rsidP="00D11A0F">
      <w:pPr>
        <w:ind w:left="720"/>
        <w:rPr>
          <w:rFonts w:ascii="Cambria" w:hAnsi="Cambria"/>
        </w:rPr>
      </w:pPr>
    </w:p>
    <w:p w:rsidR="002134C9" w:rsidRDefault="002134C9" w:rsidP="00D11A0F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t>Schema</w:t>
      </w:r>
      <w:r w:rsidRPr="00547D47">
        <w:rPr>
          <w:rFonts w:ascii="Cambria" w:hAnsi="Cambria"/>
        </w:rPr>
        <w:t xml:space="preserve"> = </w:t>
      </w:r>
      <w:r>
        <w:rPr>
          <w:rFonts w:ascii="Cambria" w:hAnsi="Cambria"/>
        </w:rPr>
        <w:t>T</w:t>
      </w:r>
      <w:r w:rsidRPr="00547D47">
        <w:rPr>
          <w:rFonts w:ascii="Cambria" w:hAnsi="Cambria"/>
        </w:rPr>
        <w:t xml:space="preserve">he </w:t>
      </w:r>
      <w:r>
        <w:rPr>
          <w:rFonts w:ascii="Cambria" w:hAnsi="Cambria"/>
        </w:rPr>
        <w:t>schema name</w:t>
      </w:r>
      <w:r w:rsidRPr="00547D47">
        <w:rPr>
          <w:rFonts w:ascii="Cambria" w:hAnsi="Cambria"/>
        </w:rPr>
        <w:t>.</w:t>
      </w:r>
    </w:p>
    <w:p w:rsidR="002134C9" w:rsidRDefault="002134C9" w:rsidP="00D11A0F">
      <w:pPr>
        <w:ind w:left="720"/>
        <w:rPr>
          <w:rFonts w:ascii="Cambria" w:hAnsi="Cambria"/>
        </w:rPr>
      </w:pPr>
    </w:p>
    <w:p w:rsidR="002134C9" w:rsidRDefault="002134C9" w:rsidP="007865B4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t>S</w:t>
      </w:r>
      <w:r w:rsidRPr="00547D47">
        <w:rPr>
          <w:rFonts w:ascii="Cambria" w:hAnsi="Cambria"/>
          <w:b/>
        </w:rPr>
        <w:t>erver</w:t>
      </w:r>
      <w:r w:rsidRPr="00547D47">
        <w:rPr>
          <w:rFonts w:ascii="Cambria" w:hAnsi="Cambria"/>
        </w:rPr>
        <w:t xml:space="preserve"> = </w:t>
      </w:r>
      <w:r>
        <w:rPr>
          <w:rFonts w:ascii="Cambria" w:hAnsi="Cambria"/>
        </w:rPr>
        <w:t>The</w:t>
      </w:r>
      <w:r w:rsidRPr="00547D47">
        <w:rPr>
          <w:rFonts w:ascii="Cambria" w:hAnsi="Cambria"/>
        </w:rPr>
        <w:t xml:space="preserve"> name of the </w:t>
      </w:r>
      <w:r>
        <w:rPr>
          <w:rFonts w:ascii="Cambria" w:hAnsi="Cambria"/>
        </w:rPr>
        <w:t>database</w:t>
      </w:r>
      <w:r w:rsidRPr="00547D47">
        <w:rPr>
          <w:rFonts w:ascii="Cambria" w:hAnsi="Cambria"/>
        </w:rPr>
        <w:t xml:space="preserve"> server</w:t>
      </w:r>
    </w:p>
    <w:p w:rsidR="002134C9" w:rsidRDefault="002134C9" w:rsidP="00D11A0F">
      <w:pPr>
        <w:ind w:left="720"/>
        <w:rPr>
          <w:rFonts w:ascii="Cambria" w:hAnsi="Cambria"/>
        </w:rPr>
      </w:pPr>
    </w:p>
    <w:p w:rsidR="002134C9" w:rsidRPr="00547D47" w:rsidRDefault="002134C9" w:rsidP="002134C9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t>P</w:t>
      </w:r>
      <w:r w:rsidRPr="00547D47">
        <w:rPr>
          <w:rFonts w:ascii="Cambria" w:hAnsi="Cambria"/>
          <w:b/>
        </w:rPr>
        <w:t>ort</w:t>
      </w:r>
      <w:r w:rsidRPr="00547D47">
        <w:rPr>
          <w:rFonts w:ascii="Cambria" w:hAnsi="Cambria"/>
        </w:rPr>
        <w:t xml:space="preserve"> = 1521 (Default port for oracle), if the port is different from the default port then </w:t>
      </w:r>
      <w:r>
        <w:rPr>
          <w:rFonts w:ascii="Cambria" w:hAnsi="Cambria"/>
        </w:rPr>
        <w:t>the</w:t>
      </w:r>
      <w:r w:rsidRPr="00547D47">
        <w:rPr>
          <w:rFonts w:ascii="Cambria" w:hAnsi="Cambria"/>
        </w:rPr>
        <w:t xml:space="preserve"> </w:t>
      </w:r>
      <w:r>
        <w:rPr>
          <w:rFonts w:ascii="Cambria" w:hAnsi="Cambria"/>
        </w:rPr>
        <w:t>correct</w:t>
      </w:r>
      <w:r w:rsidRPr="00547D47">
        <w:rPr>
          <w:rFonts w:ascii="Cambria" w:hAnsi="Cambria"/>
        </w:rPr>
        <w:t xml:space="preserve"> port</w:t>
      </w:r>
      <w:r>
        <w:rPr>
          <w:rFonts w:ascii="Cambria" w:hAnsi="Cambria"/>
        </w:rPr>
        <w:t xml:space="preserve"> has to be provided</w:t>
      </w:r>
      <w:r w:rsidRPr="00547D47">
        <w:rPr>
          <w:rFonts w:ascii="Cambria" w:hAnsi="Cambria"/>
        </w:rPr>
        <w:t>.</w:t>
      </w:r>
    </w:p>
    <w:p w:rsidR="00D11A0F" w:rsidRPr="00547D47" w:rsidRDefault="00D11A0F" w:rsidP="002134C9">
      <w:pPr>
        <w:rPr>
          <w:rFonts w:ascii="Cambria" w:hAnsi="Cambria"/>
        </w:rPr>
      </w:pPr>
    </w:p>
    <w:p w:rsidR="00D11A0F" w:rsidRDefault="00D11A0F" w:rsidP="00D11A0F">
      <w:pPr>
        <w:ind w:left="720"/>
        <w:rPr>
          <w:rFonts w:ascii="Cambria" w:hAnsi="Cambria"/>
        </w:rPr>
      </w:pPr>
      <w:r>
        <w:rPr>
          <w:rFonts w:ascii="Cambria" w:hAnsi="Cambria"/>
          <w:b/>
        </w:rPr>
        <w:lastRenderedPageBreak/>
        <w:t>S</w:t>
      </w:r>
      <w:r w:rsidRPr="00547D47">
        <w:rPr>
          <w:rFonts w:ascii="Cambria" w:hAnsi="Cambria"/>
          <w:b/>
        </w:rPr>
        <w:t>ervice</w:t>
      </w:r>
      <w:r w:rsidRPr="00547D47">
        <w:rPr>
          <w:rFonts w:ascii="Cambria" w:hAnsi="Cambria"/>
        </w:rPr>
        <w:t xml:space="preserve"> = </w:t>
      </w:r>
      <w:r>
        <w:rPr>
          <w:rFonts w:ascii="Cambria" w:hAnsi="Cambria"/>
        </w:rPr>
        <w:t>T</w:t>
      </w:r>
      <w:r w:rsidRPr="00547D47">
        <w:rPr>
          <w:rFonts w:ascii="Cambria" w:hAnsi="Cambria"/>
        </w:rPr>
        <w:t xml:space="preserve">he service name which was configured when installing the </w:t>
      </w:r>
      <w:r>
        <w:rPr>
          <w:rFonts w:ascii="Cambria" w:hAnsi="Cambria"/>
        </w:rPr>
        <w:t>d</w:t>
      </w:r>
      <w:r w:rsidRPr="00547D47">
        <w:rPr>
          <w:rFonts w:ascii="Cambria" w:hAnsi="Cambria"/>
        </w:rPr>
        <w:t xml:space="preserve">atabase. This information </w:t>
      </w:r>
      <w:r>
        <w:rPr>
          <w:rFonts w:ascii="Cambria" w:hAnsi="Cambria"/>
        </w:rPr>
        <w:t>should be available in</w:t>
      </w:r>
      <w:r w:rsidRPr="00547D47">
        <w:rPr>
          <w:rFonts w:ascii="Cambria" w:hAnsi="Cambria"/>
        </w:rPr>
        <w:t xml:space="preserve"> the tnsnames.ora file.</w:t>
      </w:r>
    </w:p>
    <w:p w:rsidR="00D11A0F" w:rsidRPr="00547D47" w:rsidRDefault="00D11A0F" w:rsidP="00D11A0F">
      <w:pPr>
        <w:ind w:left="720"/>
        <w:rPr>
          <w:rFonts w:ascii="Cambria" w:hAnsi="Cambria"/>
        </w:rPr>
      </w:pPr>
    </w:p>
    <w:p w:rsidR="00D11A0F" w:rsidRDefault="00D11A0F" w:rsidP="00D11A0F">
      <w:pPr>
        <w:ind w:left="720"/>
        <w:rPr>
          <w:rFonts w:ascii="Cambria" w:hAnsi="Cambria"/>
        </w:rPr>
      </w:pPr>
    </w:p>
    <w:p w:rsidR="002134C9" w:rsidRPr="00547D47" w:rsidRDefault="002134C9" w:rsidP="002134C9">
      <w:pPr>
        <w:ind w:left="720"/>
        <w:rPr>
          <w:rFonts w:ascii="Cambria" w:hAnsi="Cambria"/>
        </w:rPr>
      </w:pPr>
    </w:p>
    <w:p w:rsidR="00D11A0F" w:rsidRPr="00D74461" w:rsidRDefault="00D11A0F" w:rsidP="00412824">
      <w:pPr>
        <w:rPr>
          <w:rFonts w:ascii="Cambria" w:hAnsi="Cambria"/>
        </w:rPr>
      </w:pPr>
    </w:p>
    <w:p w:rsidR="009B2037" w:rsidRPr="00D74461" w:rsidRDefault="009B2037" w:rsidP="00412824">
      <w:pPr>
        <w:rPr>
          <w:rFonts w:ascii="Cambria" w:hAnsi="Cambria"/>
        </w:rPr>
      </w:pPr>
    </w:p>
    <w:p w:rsidR="009B2037" w:rsidRPr="00D74461" w:rsidRDefault="009B2037" w:rsidP="00412824">
      <w:pPr>
        <w:rPr>
          <w:rFonts w:ascii="Cambria" w:hAnsi="Cambria"/>
        </w:rPr>
      </w:pPr>
    </w:p>
    <w:p w:rsidR="00623A0C" w:rsidRDefault="00D11A0F" w:rsidP="00623A0C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Step 11</w:t>
      </w:r>
      <w:r w:rsidR="00623A0C" w:rsidRPr="00D74461">
        <w:rPr>
          <w:rFonts w:ascii="Cambria" w:hAnsi="Cambria"/>
          <w:noProof/>
          <w:sz w:val="20"/>
          <w:szCs w:val="20"/>
        </w:rPr>
        <w:t xml:space="preserve"> : </w:t>
      </w:r>
      <w:r>
        <w:rPr>
          <w:rFonts w:ascii="Cambria" w:hAnsi="Cambria"/>
          <w:noProof/>
          <w:sz w:val="20"/>
          <w:szCs w:val="20"/>
        </w:rPr>
        <w:t>Click on the Play button to start the audit</w:t>
      </w:r>
    </w:p>
    <w:p w:rsidR="006B37A1" w:rsidRDefault="006B37A1" w:rsidP="00623A0C">
      <w:pPr>
        <w:rPr>
          <w:rFonts w:ascii="Cambria" w:hAnsi="Cambria"/>
          <w:noProof/>
          <w:sz w:val="20"/>
          <w:szCs w:val="20"/>
        </w:rPr>
      </w:pPr>
    </w:p>
    <w:p w:rsidR="006B37A1" w:rsidRDefault="006B37A1" w:rsidP="00623A0C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lang w:val="en-GB" w:eastAsia="en-GB"/>
        </w:rPr>
        <w:drawing>
          <wp:inline distT="0" distB="0" distL="0" distR="0" wp14:anchorId="69EB1241" wp14:editId="7A282592">
            <wp:extent cx="4737735" cy="5920740"/>
            <wp:effectExtent l="0" t="0" r="12065" b="0"/>
            <wp:docPr id="14" name="Picture 14" descr="../../../../../Desktop/Screen%20Shot%202018-06-12%20at%208.21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../../Desktop/Screen%20Shot%202018-06-12%20at%208.21.4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A0F" w:rsidRDefault="00D11A0F" w:rsidP="00623A0C">
      <w:pPr>
        <w:rPr>
          <w:rFonts w:ascii="Cambria" w:hAnsi="Cambria"/>
          <w:noProof/>
          <w:sz w:val="20"/>
          <w:szCs w:val="20"/>
        </w:rPr>
      </w:pPr>
    </w:p>
    <w:p w:rsidR="00D11A0F" w:rsidRPr="00D74461" w:rsidRDefault="00386656" w:rsidP="00623A0C">
      <w:pPr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lang w:val="en-GB" w:eastAsia="en-GB"/>
        </w:rPr>
        <w:lastRenderedPageBreak/>
        <w:drawing>
          <wp:inline distT="0" distB="0" distL="0" distR="0" wp14:anchorId="5CCA2964" wp14:editId="52A2C069">
            <wp:extent cx="4737735" cy="5875020"/>
            <wp:effectExtent l="0" t="0" r="12065" b="0"/>
            <wp:docPr id="15" name="Picture 15" descr="../../../../../Desktop/Screen%20Shot%202018-06-12%20at%208.22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../../Desktop/Screen%20Shot%202018-06-12%20at%208.22.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735" cy="587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EBA" w:rsidRPr="00D74461" w:rsidRDefault="00982EBA" w:rsidP="00412824">
      <w:pPr>
        <w:rPr>
          <w:rFonts w:ascii="Cambria" w:hAnsi="Cambria"/>
        </w:rPr>
      </w:pPr>
    </w:p>
    <w:p w:rsidR="008A7423" w:rsidRDefault="008A7423" w:rsidP="00412824">
      <w:pPr>
        <w:rPr>
          <w:rFonts w:ascii="Cambria" w:hAnsi="Cambria"/>
          <w:sz w:val="20"/>
          <w:szCs w:val="20"/>
        </w:rPr>
      </w:pPr>
    </w:p>
    <w:p w:rsidR="00F24125" w:rsidRPr="00D74461" w:rsidRDefault="00F24125" w:rsidP="00412824">
      <w:pPr>
        <w:rPr>
          <w:rFonts w:ascii="Cambria" w:hAnsi="Cambria"/>
          <w:sz w:val="20"/>
          <w:szCs w:val="20"/>
        </w:rPr>
      </w:pPr>
      <w:r w:rsidRPr="00D74461">
        <w:rPr>
          <w:rFonts w:ascii="Cambria" w:hAnsi="Cambria"/>
          <w:sz w:val="20"/>
          <w:szCs w:val="20"/>
        </w:rPr>
        <w:t xml:space="preserve">Once </w:t>
      </w:r>
      <w:r w:rsidR="00742756" w:rsidRPr="00D74461">
        <w:rPr>
          <w:rFonts w:ascii="Cambria" w:hAnsi="Cambria"/>
          <w:sz w:val="20"/>
          <w:szCs w:val="20"/>
        </w:rPr>
        <w:t xml:space="preserve">the upload of data is complete, the progress bar will show 100 % &amp; </w:t>
      </w:r>
      <w:r w:rsidR="003C0160">
        <w:rPr>
          <w:rFonts w:ascii="Cambria" w:hAnsi="Cambria"/>
          <w:sz w:val="20"/>
          <w:szCs w:val="20"/>
        </w:rPr>
        <w:t xml:space="preserve">an appropriate message indicating that the </w:t>
      </w:r>
      <w:r w:rsidRPr="00D74461">
        <w:rPr>
          <w:rFonts w:ascii="Cambria" w:hAnsi="Cambria"/>
          <w:sz w:val="20"/>
          <w:szCs w:val="20"/>
        </w:rPr>
        <w:t xml:space="preserve">QSG file </w:t>
      </w:r>
      <w:r w:rsidR="003C0160">
        <w:rPr>
          <w:rFonts w:ascii="Cambria" w:hAnsi="Cambria"/>
          <w:sz w:val="20"/>
          <w:szCs w:val="20"/>
        </w:rPr>
        <w:t>was uploaded into S3</w:t>
      </w:r>
      <w:r w:rsidR="00CB0F0F" w:rsidRPr="00D74461">
        <w:rPr>
          <w:rFonts w:ascii="Cambria" w:hAnsi="Cambria"/>
          <w:sz w:val="20"/>
          <w:szCs w:val="20"/>
        </w:rPr>
        <w:t>.</w:t>
      </w:r>
    </w:p>
    <w:p w:rsidR="00982EBA" w:rsidRPr="00D74461" w:rsidRDefault="00982EBA" w:rsidP="00412824">
      <w:pPr>
        <w:rPr>
          <w:rFonts w:ascii="Cambria" w:hAnsi="Cambria"/>
        </w:rPr>
      </w:pPr>
    </w:p>
    <w:p w:rsidR="00FD7CE2" w:rsidRPr="00DF3EB6" w:rsidRDefault="00FD7CE2" w:rsidP="00DF3EB6">
      <w:pPr>
        <w:rPr>
          <w:rFonts w:ascii="Cambria" w:hAnsi="Cambria"/>
          <w:b/>
        </w:rPr>
      </w:pPr>
      <w:bookmarkStart w:id="5" w:name="_Toc482646977"/>
    </w:p>
    <w:p w:rsidR="00FD7CE2" w:rsidRPr="0031414E" w:rsidRDefault="008210BC" w:rsidP="00802732">
      <w:pPr>
        <w:rPr>
          <w:rFonts w:ascii="Cambria" w:hAnsi="Cambria"/>
          <w:color w:val="2E74B5"/>
          <w:lang w:val="en-GB"/>
        </w:rPr>
      </w:pPr>
      <w:r w:rsidRPr="0031414E">
        <w:rPr>
          <w:rFonts w:ascii="Cambria" w:hAnsi="Cambria"/>
          <w:color w:val="2E74B5"/>
        </w:rPr>
        <w:t xml:space="preserve">5.3 </w:t>
      </w:r>
      <w:r w:rsidR="00FD7CE2" w:rsidRPr="0031414E">
        <w:rPr>
          <w:rFonts w:ascii="Cambria" w:hAnsi="Cambria"/>
          <w:color w:val="2E74B5"/>
        </w:rPr>
        <w:t>Firewall</w:t>
      </w:r>
      <w:r w:rsidR="00FD7CE2" w:rsidRPr="0031414E">
        <w:rPr>
          <w:rFonts w:ascii="Cambria" w:hAnsi="Cambria"/>
          <w:color w:val="2E74B5"/>
          <w:lang w:val="en-GB"/>
        </w:rPr>
        <w:t xml:space="preserve"> access required for QAgent</w:t>
      </w:r>
      <w:bookmarkEnd w:id="5"/>
    </w:p>
    <w:p w:rsidR="00FD7CE2" w:rsidRPr="00547D47" w:rsidRDefault="00FD7CE2" w:rsidP="00FD7CE2"/>
    <w:p w:rsidR="00FD7CE2" w:rsidRPr="00547D47" w:rsidRDefault="00FD7CE2" w:rsidP="00FD7CE2">
      <w:pPr>
        <w:widowControl w:val="0"/>
        <w:autoSpaceDE w:val="0"/>
        <w:autoSpaceDN w:val="0"/>
        <w:adjustRightInd w:val="0"/>
        <w:ind w:firstLine="360"/>
        <w:rPr>
          <w:rFonts w:ascii="Cambria" w:hAnsi="Cambria"/>
          <w:lang w:val="en-GB"/>
        </w:rPr>
      </w:pPr>
      <w:r w:rsidRPr="00547D47">
        <w:rPr>
          <w:rFonts w:ascii="Cambria" w:hAnsi="Cambria" w:cs="Calibri"/>
          <w:lang w:val="en-GB"/>
        </w:rPr>
        <w:t xml:space="preserve">QAgent would need access to the following sites for the </w:t>
      </w:r>
      <w:r w:rsidR="008E454C">
        <w:rPr>
          <w:rFonts w:ascii="Cambria" w:hAnsi="Cambria" w:cs="Calibri"/>
          <w:lang w:val="en-GB"/>
        </w:rPr>
        <w:t>JDE</w:t>
      </w:r>
      <w:r w:rsidRPr="00547D47">
        <w:rPr>
          <w:rFonts w:ascii="Cambria" w:hAnsi="Cambria" w:cs="Calibri"/>
          <w:lang w:val="en-GB"/>
        </w:rPr>
        <w:t xml:space="preserve"> Customer Data to be processed successfully.</w:t>
      </w:r>
    </w:p>
    <w:p w:rsidR="00FD7CE2" w:rsidRPr="00547D47" w:rsidRDefault="00FD7CE2" w:rsidP="00FD7CE2">
      <w:pPr>
        <w:widowControl w:val="0"/>
        <w:autoSpaceDE w:val="0"/>
        <w:autoSpaceDN w:val="0"/>
        <w:adjustRightInd w:val="0"/>
        <w:rPr>
          <w:rFonts w:ascii="Cambria" w:hAnsi="Cambria"/>
          <w:lang w:val="en-GB"/>
        </w:rPr>
      </w:pPr>
      <w:r w:rsidRPr="00547D47">
        <w:rPr>
          <w:rFonts w:ascii="Cambria" w:hAnsi="Cambria" w:cs="Calibri"/>
          <w:lang w:val="en-GB"/>
        </w:rPr>
        <w:t> </w:t>
      </w:r>
    </w:p>
    <w:p w:rsidR="00FD7CE2" w:rsidRPr="00547D47" w:rsidRDefault="00FD7CE2" w:rsidP="00FD7CE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/>
          <w:lang w:val="en-GB"/>
        </w:rPr>
      </w:pPr>
      <w:r w:rsidRPr="00547D47">
        <w:rPr>
          <w:rFonts w:ascii="Cambria" w:hAnsi="Cambria" w:cs="Calibri"/>
          <w:lang w:val="en-GB"/>
        </w:rPr>
        <w:t>qcloud.qsoftware.com</w:t>
      </w:r>
    </w:p>
    <w:p w:rsidR="00FD7CE2" w:rsidRPr="00547D47" w:rsidRDefault="00FD7CE2" w:rsidP="00FD7CE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Cambria" w:hAnsi="Cambria" w:cs="Calibri"/>
          <w:lang w:val="en-GB"/>
        </w:rPr>
      </w:pPr>
      <w:r w:rsidRPr="00547D47">
        <w:rPr>
          <w:rFonts w:ascii="Cambria" w:hAnsi="Cambria" w:cs="Calibri"/>
          <w:bCs/>
          <w:lang w:val="en-GB"/>
        </w:rPr>
        <w:t>qsoft.qcloud.audit-file</w:t>
      </w:r>
      <w:r w:rsidRPr="00547D47">
        <w:rPr>
          <w:rFonts w:ascii="Cambria" w:hAnsi="Cambria" w:cs="Calibri"/>
          <w:lang w:val="en-GB"/>
        </w:rPr>
        <w:t>.s3-us-east-1.amazonaws.com</w:t>
      </w:r>
    </w:p>
    <w:p w:rsidR="00FD7CE2" w:rsidRDefault="00FD7CE2" w:rsidP="00A34D54">
      <w:pPr>
        <w:numPr>
          <w:ilvl w:val="0"/>
          <w:numId w:val="12"/>
        </w:numPr>
      </w:pPr>
      <w:r w:rsidRPr="00547D47">
        <w:rPr>
          <w:rFonts w:ascii="Cambria" w:hAnsi="Cambria" w:cs="Calibri"/>
          <w:bCs/>
          <w:lang w:val="en-GB"/>
        </w:rPr>
        <w:t>qsoft.qcloud.audit-file</w:t>
      </w:r>
      <w:r w:rsidRPr="00547D47">
        <w:rPr>
          <w:rFonts w:ascii="Cambria" w:hAnsi="Cambria" w:cs="Calibri"/>
          <w:lang w:val="en-GB"/>
        </w:rPr>
        <w:t>.s3.amazonaws.com</w:t>
      </w:r>
    </w:p>
    <w:p w:rsidR="009B2037" w:rsidRPr="00D74461" w:rsidRDefault="009B2037" w:rsidP="00412824">
      <w:pPr>
        <w:rPr>
          <w:rFonts w:ascii="Cambria" w:hAnsi="Cambria"/>
        </w:rPr>
      </w:pPr>
    </w:p>
    <w:p w:rsidR="00742756" w:rsidRDefault="00742756" w:rsidP="00412824">
      <w:pPr>
        <w:rPr>
          <w:rFonts w:ascii="Cambria" w:hAnsi="Cambria"/>
          <w:b/>
          <w:u w:val="single"/>
        </w:rPr>
      </w:pPr>
    </w:p>
    <w:p w:rsidR="00176B6B" w:rsidRPr="00D74461" w:rsidRDefault="00176B6B" w:rsidP="00781695">
      <w:pPr>
        <w:rPr>
          <w:rFonts w:ascii="Cambria" w:hAnsi="Cambria"/>
          <w:sz w:val="20"/>
          <w:szCs w:val="20"/>
        </w:rPr>
      </w:pPr>
    </w:p>
    <w:p w:rsidR="00176B6B" w:rsidRPr="00D74461" w:rsidRDefault="00176B6B" w:rsidP="00176B6B">
      <w:pPr>
        <w:widowControl w:val="0"/>
        <w:autoSpaceDE w:val="0"/>
        <w:autoSpaceDN w:val="0"/>
        <w:adjustRightInd w:val="0"/>
        <w:rPr>
          <w:rFonts w:ascii="Cambria" w:hAnsi="Cambria" w:cs="Calibri"/>
          <w:lang w:val="en-GB"/>
        </w:rPr>
      </w:pPr>
    </w:p>
    <w:p w:rsidR="00176B6B" w:rsidRPr="00D74461" w:rsidRDefault="00176B6B" w:rsidP="00781695">
      <w:pPr>
        <w:rPr>
          <w:rFonts w:ascii="Cambria" w:hAnsi="Cambria"/>
          <w:sz w:val="20"/>
          <w:szCs w:val="20"/>
        </w:rPr>
      </w:pPr>
    </w:p>
    <w:p w:rsidR="00412824" w:rsidRPr="00D74461" w:rsidRDefault="00412824" w:rsidP="00412824">
      <w:pPr>
        <w:rPr>
          <w:rFonts w:ascii="Cambria" w:hAnsi="Cambria"/>
          <w:b/>
          <w:u w:val="single"/>
        </w:rPr>
      </w:pPr>
    </w:p>
    <w:p w:rsidR="00412824" w:rsidRPr="00D74461" w:rsidRDefault="00412824" w:rsidP="00412824">
      <w:pPr>
        <w:rPr>
          <w:rFonts w:ascii="Cambria" w:hAnsi="Cambria"/>
        </w:rPr>
      </w:pPr>
    </w:p>
    <w:p w:rsidR="006A7093" w:rsidRPr="00D74461" w:rsidRDefault="006A7093">
      <w:pPr>
        <w:rPr>
          <w:rFonts w:ascii="Cambria" w:hAnsi="Cambria"/>
        </w:rPr>
      </w:pPr>
    </w:p>
    <w:sectPr w:rsidR="006A7093" w:rsidRPr="00D74461" w:rsidSect="005B6271">
      <w:headerReference w:type="default" r:id="rId23"/>
      <w:footerReference w:type="even" r:id="rId24"/>
      <w:footerReference w:type="default" r:id="rId25"/>
      <w:pgSz w:w="11900" w:h="16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232" w:rsidRDefault="00102232" w:rsidP="003769E9">
      <w:r>
        <w:separator/>
      </w:r>
    </w:p>
  </w:endnote>
  <w:endnote w:type="continuationSeparator" w:id="0">
    <w:p w:rsidR="00102232" w:rsidRDefault="00102232" w:rsidP="0037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56" w:rsidRDefault="00C22E56" w:rsidP="006A70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2E56" w:rsidRDefault="00C22E56" w:rsidP="00C22E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E56" w:rsidRDefault="00C22E56" w:rsidP="006A709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39FC">
      <w:rPr>
        <w:rStyle w:val="PageNumber"/>
        <w:noProof/>
      </w:rPr>
      <w:t>13</w:t>
    </w:r>
    <w:r>
      <w:rPr>
        <w:rStyle w:val="PageNumber"/>
      </w:rPr>
      <w:fldChar w:fldCharType="end"/>
    </w:r>
  </w:p>
  <w:p w:rsidR="00C22E56" w:rsidRDefault="00C22E56" w:rsidP="00C22E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232" w:rsidRDefault="00102232" w:rsidP="003769E9">
      <w:r>
        <w:separator/>
      </w:r>
    </w:p>
  </w:footnote>
  <w:footnote w:type="continuationSeparator" w:id="0">
    <w:p w:rsidR="00102232" w:rsidRDefault="00102232" w:rsidP="0037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9E9" w:rsidRDefault="00B875DE">
    <w:pPr>
      <w:pStyle w:val="Header"/>
    </w:pPr>
    <w:r w:rsidRPr="00414524">
      <w:rPr>
        <w:noProof/>
        <w:lang w:val="en-GB" w:eastAsia="en-GB"/>
      </w:rPr>
      <w:drawing>
        <wp:inline distT="0" distB="0" distL="0" distR="0" wp14:anchorId="0CE6962C" wp14:editId="2A2139B5">
          <wp:extent cx="548640" cy="274320"/>
          <wp:effectExtent l="0" t="0" r="10160" b="508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69E9" w:rsidRDefault="00376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7E52"/>
    <w:multiLevelType w:val="hybridMultilevel"/>
    <w:tmpl w:val="C0DAE3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653F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B20FCF"/>
    <w:multiLevelType w:val="hybridMultilevel"/>
    <w:tmpl w:val="453C7AAC"/>
    <w:lvl w:ilvl="0" w:tplc="10E2149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71D63"/>
    <w:multiLevelType w:val="multilevel"/>
    <w:tmpl w:val="D2DCB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97092"/>
    <w:multiLevelType w:val="hybridMultilevel"/>
    <w:tmpl w:val="9CDAD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2449"/>
    <w:multiLevelType w:val="hybridMultilevel"/>
    <w:tmpl w:val="058065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73F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31B3198"/>
    <w:multiLevelType w:val="hybridMultilevel"/>
    <w:tmpl w:val="350C96AA"/>
    <w:lvl w:ilvl="0" w:tplc="2EBE82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736BD3"/>
    <w:multiLevelType w:val="hybridMultilevel"/>
    <w:tmpl w:val="2C763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6E5757"/>
    <w:multiLevelType w:val="hybridMultilevel"/>
    <w:tmpl w:val="B4709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C3812"/>
    <w:multiLevelType w:val="hybridMultilevel"/>
    <w:tmpl w:val="B0F0926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332ED"/>
    <w:multiLevelType w:val="hybridMultilevel"/>
    <w:tmpl w:val="7EC0F60E"/>
    <w:lvl w:ilvl="0" w:tplc="0E784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233E4"/>
    <w:multiLevelType w:val="hybridMultilevel"/>
    <w:tmpl w:val="7E02B9CE"/>
    <w:lvl w:ilvl="0" w:tplc="20D844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93228E"/>
    <w:multiLevelType w:val="hybridMultilevel"/>
    <w:tmpl w:val="DA8E23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356531"/>
    <w:multiLevelType w:val="multilevel"/>
    <w:tmpl w:val="798A282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mbria" w:hAnsi="Cambria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9EF754E"/>
    <w:multiLevelType w:val="hybridMultilevel"/>
    <w:tmpl w:val="02C82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071FBA"/>
    <w:multiLevelType w:val="hybridMultilevel"/>
    <w:tmpl w:val="7EC0F60E"/>
    <w:lvl w:ilvl="0" w:tplc="0E784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E687A"/>
    <w:multiLevelType w:val="hybridMultilevel"/>
    <w:tmpl w:val="A3D6C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6B041B"/>
    <w:multiLevelType w:val="hybridMultilevel"/>
    <w:tmpl w:val="DDA4562A"/>
    <w:lvl w:ilvl="0" w:tplc="2DF45C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9377A"/>
    <w:multiLevelType w:val="hybridMultilevel"/>
    <w:tmpl w:val="2062B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B24E80"/>
    <w:multiLevelType w:val="hybridMultilevel"/>
    <w:tmpl w:val="5E0698E2"/>
    <w:lvl w:ilvl="0" w:tplc="C400B7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5"/>
  </w:num>
  <w:num w:numId="3">
    <w:abstractNumId w:val="17"/>
  </w:num>
  <w:num w:numId="4">
    <w:abstractNumId w:val="0"/>
  </w:num>
  <w:num w:numId="5">
    <w:abstractNumId w:val="8"/>
  </w:num>
  <w:num w:numId="6">
    <w:abstractNumId w:val="18"/>
  </w:num>
  <w:num w:numId="7">
    <w:abstractNumId w:val="2"/>
  </w:num>
  <w:num w:numId="8">
    <w:abstractNumId w:val="12"/>
  </w:num>
  <w:num w:numId="9">
    <w:abstractNumId w:val="7"/>
  </w:num>
  <w:num w:numId="10">
    <w:abstractNumId w:val="11"/>
  </w:num>
  <w:num w:numId="11">
    <w:abstractNumId w:val="20"/>
  </w:num>
  <w:num w:numId="12">
    <w:abstractNumId w:val="4"/>
  </w:num>
  <w:num w:numId="13">
    <w:abstractNumId w:val="1"/>
  </w:num>
  <w:num w:numId="14">
    <w:abstractNumId w:val="13"/>
  </w:num>
  <w:num w:numId="15">
    <w:abstractNumId w:val="5"/>
  </w:num>
  <w:num w:numId="16">
    <w:abstractNumId w:val="10"/>
  </w:num>
  <w:num w:numId="17">
    <w:abstractNumId w:val="14"/>
  </w:num>
  <w:num w:numId="18">
    <w:abstractNumId w:val="14"/>
    <w:lvlOverride w:ilvl="0">
      <w:startOverride w:val="5"/>
    </w:lvlOverride>
    <w:lvlOverride w:ilvl="1">
      <w:startOverride w:val="1"/>
    </w:lvlOverride>
  </w:num>
  <w:num w:numId="19">
    <w:abstractNumId w:val="6"/>
  </w:num>
  <w:num w:numId="20">
    <w:abstractNumId w:val="14"/>
    <w:lvlOverride w:ilvl="0">
      <w:startOverride w:val="5"/>
    </w:lvlOverride>
    <w:lvlOverride w:ilvl="1">
      <w:startOverride w:val="2"/>
    </w:lvlOverride>
  </w:num>
  <w:num w:numId="21">
    <w:abstractNumId w:val="14"/>
    <w:lvlOverride w:ilvl="0">
      <w:startOverride w:val="5"/>
    </w:lvlOverride>
    <w:lvlOverride w:ilvl="1">
      <w:startOverride w:val="2"/>
    </w:lvlOverride>
  </w:num>
  <w:num w:numId="22">
    <w:abstractNumId w:val="14"/>
    <w:lvlOverride w:ilvl="0">
      <w:startOverride w:val="5"/>
    </w:lvlOverride>
    <w:lvlOverride w:ilvl="1">
      <w:startOverride w:val="2"/>
    </w:lvlOverride>
  </w:num>
  <w:num w:numId="23">
    <w:abstractNumId w:val="14"/>
    <w:lvlOverride w:ilvl="0">
      <w:startOverride w:val="5"/>
    </w:lvlOverride>
    <w:lvlOverride w:ilvl="1">
      <w:startOverride w:val="2"/>
    </w:lvlOverride>
  </w:num>
  <w:num w:numId="24">
    <w:abstractNumId w:val="14"/>
    <w:lvlOverride w:ilvl="0">
      <w:startOverride w:val="5"/>
    </w:lvlOverride>
    <w:lvlOverride w:ilvl="1">
      <w:startOverride w:val="2"/>
    </w:lvlOverride>
  </w:num>
  <w:num w:numId="25">
    <w:abstractNumId w:val="14"/>
    <w:lvlOverride w:ilvl="0">
      <w:startOverride w:val="5"/>
    </w:lvlOverride>
    <w:lvlOverride w:ilvl="1">
      <w:startOverride w:val="2"/>
    </w:lvlOverride>
  </w:num>
  <w:num w:numId="26">
    <w:abstractNumId w:val="14"/>
    <w:lvlOverride w:ilvl="0">
      <w:startOverride w:val="5"/>
    </w:lvlOverride>
    <w:lvlOverride w:ilvl="1">
      <w:startOverride w:val="2"/>
    </w:lvlOverride>
  </w:num>
  <w:num w:numId="27">
    <w:abstractNumId w:val="14"/>
    <w:lvlOverride w:ilvl="0">
      <w:startOverride w:val="5"/>
    </w:lvlOverride>
    <w:lvlOverride w:ilvl="1">
      <w:startOverride w:val="2"/>
    </w:lvlOverride>
  </w:num>
  <w:num w:numId="28">
    <w:abstractNumId w:val="14"/>
    <w:lvlOverride w:ilvl="0">
      <w:startOverride w:val="5"/>
    </w:lvlOverride>
    <w:lvlOverride w:ilvl="1">
      <w:startOverride w:val="2"/>
    </w:lvlOverride>
  </w:num>
  <w:num w:numId="29">
    <w:abstractNumId w:val="14"/>
  </w:num>
  <w:num w:numId="30">
    <w:abstractNumId w:val="14"/>
  </w:num>
  <w:num w:numId="31">
    <w:abstractNumId w:val="14"/>
    <w:lvlOverride w:ilvl="0">
      <w:startOverride w:val="5"/>
    </w:lvlOverride>
    <w:lvlOverride w:ilvl="1">
      <w:startOverride w:val="3"/>
    </w:lvlOverride>
  </w:num>
  <w:num w:numId="32">
    <w:abstractNumId w:val="14"/>
  </w:num>
  <w:num w:numId="33">
    <w:abstractNumId w:val="16"/>
  </w:num>
  <w:num w:numId="34">
    <w:abstractNumId w:val="14"/>
  </w:num>
  <w:num w:numId="35">
    <w:abstractNumId w:val="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38"/>
    <w:rsid w:val="00002475"/>
    <w:rsid w:val="00005C2E"/>
    <w:rsid w:val="0000750E"/>
    <w:rsid w:val="00015E13"/>
    <w:rsid w:val="000210B2"/>
    <w:rsid w:val="00022F26"/>
    <w:rsid w:val="00027D63"/>
    <w:rsid w:val="00032AE6"/>
    <w:rsid w:val="00034D29"/>
    <w:rsid w:val="00037A83"/>
    <w:rsid w:val="00040F2D"/>
    <w:rsid w:val="00045AB5"/>
    <w:rsid w:val="00046A4F"/>
    <w:rsid w:val="000662B6"/>
    <w:rsid w:val="000673EF"/>
    <w:rsid w:val="00071C4B"/>
    <w:rsid w:val="000747E9"/>
    <w:rsid w:val="000754DF"/>
    <w:rsid w:val="00093604"/>
    <w:rsid w:val="000958B7"/>
    <w:rsid w:val="00096EAB"/>
    <w:rsid w:val="0009789D"/>
    <w:rsid w:val="000B2209"/>
    <w:rsid w:val="000B284C"/>
    <w:rsid w:val="000B6F39"/>
    <w:rsid w:val="000C514E"/>
    <w:rsid w:val="000C5DC2"/>
    <w:rsid w:val="000D20C3"/>
    <w:rsid w:val="000D4BC4"/>
    <w:rsid w:val="000D51BB"/>
    <w:rsid w:val="000E1FF0"/>
    <w:rsid w:val="000E388A"/>
    <w:rsid w:val="000F6C50"/>
    <w:rsid w:val="00100034"/>
    <w:rsid w:val="00102232"/>
    <w:rsid w:val="00106ABE"/>
    <w:rsid w:val="001200F1"/>
    <w:rsid w:val="00133506"/>
    <w:rsid w:val="00143C70"/>
    <w:rsid w:val="00155209"/>
    <w:rsid w:val="00156F97"/>
    <w:rsid w:val="001749F8"/>
    <w:rsid w:val="00176B6B"/>
    <w:rsid w:val="00181796"/>
    <w:rsid w:val="00184A47"/>
    <w:rsid w:val="00190246"/>
    <w:rsid w:val="00191177"/>
    <w:rsid w:val="00193113"/>
    <w:rsid w:val="00195601"/>
    <w:rsid w:val="001A68A7"/>
    <w:rsid w:val="001B7155"/>
    <w:rsid w:val="001C351B"/>
    <w:rsid w:val="001C396E"/>
    <w:rsid w:val="001C7ECB"/>
    <w:rsid w:val="001F3E79"/>
    <w:rsid w:val="001F4312"/>
    <w:rsid w:val="00206232"/>
    <w:rsid w:val="002134C9"/>
    <w:rsid w:val="00214E16"/>
    <w:rsid w:val="00225358"/>
    <w:rsid w:val="00225464"/>
    <w:rsid w:val="00225FAA"/>
    <w:rsid w:val="00226E7A"/>
    <w:rsid w:val="00232BB4"/>
    <w:rsid w:val="00233C2E"/>
    <w:rsid w:val="0025010D"/>
    <w:rsid w:val="002614F4"/>
    <w:rsid w:val="00270D38"/>
    <w:rsid w:val="0027208D"/>
    <w:rsid w:val="00272243"/>
    <w:rsid w:val="00287C12"/>
    <w:rsid w:val="002B0FE1"/>
    <w:rsid w:val="002B3C94"/>
    <w:rsid w:val="002B4390"/>
    <w:rsid w:val="002B49B0"/>
    <w:rsid w:val="002C2A52"/>
    <w:rsid w:val="002C2BC5"/>
    <w:rsid w:val="002D6567"/>
    <w:rsid w:val="002D7D3C"/>
    <w:rsid w:val="002E25DB"/>
    <w:rsid w:val="002F00B8"/>
    <w:rsid w:val="002F7F65"/>
    <w:rsid w:val="00302D68"/>
    <w:rsid w:val="0030621A"/>
    <w:rsid w:val="0030767B"/>
    <w:rsid w:val="0030787E"/>
    <w:rsid w:val="00312D44"/>
    <w:rsid w:val="0031414E"/>
    <w:rsid w:val="0031498A"/>
    <w:rsid w:val="003219A1"/>
    <w:rsid w:val="00335B25"/>
    <w:rsid w:val="003544D1"/>
    <w:rsid w:val="0036469F"/>
    <w:rsid w:val="003652F4"/>
    <w:rsid w:val="00367E2E"/>
    <w:rsid w:val="00370DBE"/>
    <w:rsid w:val="003769E9"/>
    <w:rsid w:val="00386656"/>
    <w:rsid w:val="003A6FBD"/>
    <w:rsid w:val="003A7DFF"/>
    <w:rsid w:val="003B75F7"/>
    <w:rsid w:val="003C0160"/>
    <w:rsid w:val="003C1442"/>
    <w:rsid w:val="003C6EAE"/>
    <w:rsid w:val="003E4547"/>
    <w:rsid w:val="003F3F43"/>
    <w:rsid w:val="00401D81"/>
    <w:rsid w:val="0040663B"/>
    <w:rsid w:val="00407173"/>
    <w:rsid w:val="004112DF"/>
    <w:rsid w:val="00412824"/>
    <w:rsid w:val="004169B5"/>
    <w:rsid w:val="00426C20"/>
    <w:rsid w:val="00427B28"/>
    <w:rsid w:val="0043748A"/>
    <w:rsid w:val="00481B85"/>
    <w:rsid w:val="00493163"/>
    <w:rsid w:val="00494FF6"/>
    <w:rsid w:val="00496DB8"/>
    <w:rsid w:val="004970A4"/>
    <w:rsid w:val="004A1B78"/>
    <w:rsid w:val="004A5B24"/>
    <w:rsid w:val="004B7AE0"/>
    <w:rsid w:val="004C00C5"/>
    <w:rsid w:val="004C3154"/>
    <w:rsid w:val="004E4CC7"/>
    <w:rsid w:val="0051778B"/>
    <w:rsid w:val="00522F6B"/>
    <w:rsid w:val="00541F51"/>
    <w:rsid w:val="00542F57"/>
    <w:rsid w:val="00550A69"/>
    <w:rsid w:val="00553D8E"/>
    <w:rsid w:val="00557339"/>
    <w:rsid w:val="00563F74"/>
    <w:rsid w:val="005660AB"/>
    <w:rsid w:val="005726E8"/>
    <w:rsid w:val="0058008E"/>
    <w:rsid w:val="00581424"/>
    <w:rsid w:val="005849B7"/>
    <w:rsid w:val="005A1FB3"/>
    <w:rsid w:val="005A24F3"/>
    <w:rsid w:val="005B4FE2"/>
    <w:rsid w:val="005B6271"/>
    <w:rsid w:val="005C435D"/>
    <w:rsid w:val="005D5846"/>
    <w:rsid w:val="005E13F4"/>
    <w:rsid w:val="005E1F2A"/>
    <w:rsid w:val="005E42AE"/>
    <w:rsid w:val="00607877"/>
    <w:rsid w:val="00615713"/>
    <w:rsid w:val="0062109B"/>
    <w:rsid w:val="0062293B"/>
    <w:rsid w:val="00623A0C"/>
    <w:rsid w:val="006241B9"/>
    <w:rsid w:val="00631D77"/>
    <w:rsid w:val="00637E10"/>
    <w:rsid w:val="006430E2"/>
    <w:rsid w:val="00651183"/>
    <w:rsid w:val="00661D74"/>
    <w:rsid w:val="006621D2"/>
    <w:rsid w:val="00667637"/>
    <w:rsid w:val="00670D1B"/>
    <w:rsid w:val="0068466B"/>
    <w:rsid w:val="00692412"/>
    <w:rsid w:val="006A1B13"/>
    <w:rsid w:val="006A7093"/>
    <w:rsid w:val="006B37A1"/>
    <w:rsid w:val="006C53A1"/>
    <w:rsid w:val="006C5BFD"/>
    <w:rsid w:val="006D11FF"/>
    <w:rsid w:val="006D7FC3"/>
    <w:rsid w:val="006E6C35"/>
    <w:rsid w:val="006F13EA"/>
    <w:rsid w:val="006F6714"/>
    <w:rsid w:val="00701B26"/>
    <w:rsid w:val="00701B83"/>
    <w:rsid w:val="00702020"/>
    <w:rsid w:val="007166FD"/>
    <w:rsid w:val="00731408"/>
    <w:rsid w:val="0073336B"/>
    <w:rsid w:val="00742756"/>
    <w:rsid w:val="007521C3"/>
    <w:rsid w:val="00755684"/>
    <w:rsid w:val="00756E6A"/>
    <w:rsid w:val="007627CC"/>
    <w:rsid w:val="00764EFF"/>
    <w:rsid w:val="00781695"/>
    <w:rsid w:val="0078271D"/>
    <w:rsid w:val="007865B4"/>
    <w:rsid w:val="00791A23"/>
    <w:rsid w:val="0079343B"/>
    <w:rsid w:val="007A19E9"/>
    <w:rsid w:val="007B2A28"/>
    <w:rsid w:val="007B3708"/>
    <w:rsid w:val="007B5D06"/>
    <w:rsid w:val="007B6558"/>
    <w:rsid w:val="007B690E"/>
    <w:rsid w:val="007C066C"/>
    <w:rsid w:val="007C6ACC"/>
    <w:rsid w:val="007D185A"/>
    <w:rsid w:val="007D7B97"/>
    <w:rsid w:val="007F047B"/>
    <w:rsid w:val="007F5464"/>
    <w:rsid w:val="007F5B7F"/>
    <w:rsid w:val="00802732"/>
    <w:rsid w:val="00802A15"/>
    <w:rsid w:val="0081384D"/>
    <w:rsid w:val="00813968"/>
    <w:rsid w:val="00817ABC"/>
    <w:rsid w:val="008210BC"/>
    <w:rsid w:val="0082635C"/>
    <w:rsid w:val="00835145"/>
    <w:rsid w:val="0083696D"/>
    <w:rsid w:val="0084538C"/>
    <w:rsid w:val="00847581"/>
    <w:rsid w:val="00847700"/>
    <w:rsid w:val="00855B63"/>
    <w:rsid w:val="00855EB6"/>
    <w:rsid w:val="00865101"/>
    <w:rsid w:val="008850F4"/>
    <w:rsid w:val="008915BA"/>
    <w:rsid w:val="008A7423"/>
    <w:rsid w:val="008B0969"/>
    <w:rsid w:val="008B416E"/>
    <w:rsid w:val="008B769E"/>
    <w:rsid w:val="008C3C49"/>
    <w:rsid w:val="008D2891"/>
    <w:rsid w:val="008E454C"/>
    <w:rsid w:val="008E47D7"/>
    <w:rsid w:val="008E61D2"/>
    <w:rsid w:val="008E71D1"/>
    <w:rsid w:val="008F5127"/>
    <w:rsid w:val="008F6BC8"/>
    <w:rsid w:val="0090392F"/>
    <w:rsid w:val="009069F6"/>
    <w:rsid w:val="00924C32"/>
    <w:rsid w:val="009278D7"/>
    <w:rsid w:val="0093260F"/>
    <w:rsid w:val="00940B58"/>
    <w:rsid w:val="00952DC3"/>
    <w:rsid w:val="0096163C"/>
    <w:rsid w:val="00962084"/>
    <w:rsid w:val="00971FF6"/>
    <w:rsid w:val="00972EC2"/>
    <w:rsid w:val="00973E07"/>
    <w:rsid w:val="00980123"/>
    <w:rsid w:val="00982EBA"/>
    <w:rsid w:val="00990E00"/>
    <w:rsid w:val="0099584B"/>
    <w:rsid w:val="009A5D90"/>
    <w:rsid w:val="009A5FDA"/>
    <w:rsid w:val="009A743B"/>
    <w:rsid w:val="009B2037"/>
    <w:rsid w:val="009C670A"/>
    <w:rsid w:val="009C7623"/>
    <w:rsid w:val="009D2297"/>
    <w:rsid w:val="009D296D"/>
    <w:rsid w:val="009D71D0"/>
    <w:rsid w:val="009F548D"/>
    <w:rsid w:val="00A04EE5"/>
    <w:rsid w:val="00A12410"/>
    <w:rsid w:val="00A12BC3"/>
    <w:rsid w:val="00A133BA"/>
    <w:rsid w:val="00A21788"/>
    <w:rsid w:val="00A23B31"/>
    <w:rsid w:val="00A25B98"/>
    <w:rsid w:val="00A34D54"/>
    <w:rsid w:val="00A35E6C"/>
    <w:rsid w:val="00A36AE4"/>
    <w:rsid w:val="00A4339D"/>
    <w:rsid w:val="00A57E88"/>
    <w:rsid w:val="00A60973"/>
    <w:rsid w:val="00A62ED8"/>
    <w:rsid w:val="00A67B83"/>
    <w:rsid w:val="00A83418"/>
    <w:rsid w:val="00A83711"/>
    <w:rsid w:val="00A9260F"/>
    <w:rsid w:val="00A948CD"/>
    <w:rsid w:val="00A969A2"/>
    <w:rsid w:val="00AA17ED"/>
    <w:rsid w:val="00AA413C"/>
    <w:rsid w:val="00AB0AA1"/>
    <w:rsid w:val="00AC550F"/>
    <w:rsid w:val="00AC687E"/>
    <w:rsid w:val="00AD7C0B"/>
    <w:rsid w:val="00AE0284"/>
    <w:rsid w:val="00AE2901"/>
    <w:rsid w:val="00AE7D5C"/>
    <w:rsid w:val="00AF5C93"/>
    <w:rsid w:val="00B04ADA"/>
    <w:rsid w:val="00B04C48"/>
    <w:rsid w:val="00B20956"/>
    <w:rsid w:val="00B2460E"/>
    <w:rsid w:val="00B32D9D"/>
    <w:rsid w:val="00B352D8"/>
    <w:rsid w:val="00B37CCA"/>
    <w:rsid w:val="00B539C3"/>
    <w:rsid w:val="00B57B35"/>
    <w:rsid w:val="00B64033"/>
    <w:rsid w:val="00B642CB"/>
    <w:rsid w:val="00B86814"/>
    <w:rsid w:val="00B875DE"/>
    <w:rsid w:val="00BA5405"/>
    <w:rsid w:val="00BB69F4"/>
    <w:rsid w:val="00BD575A"/>
    <w:rsid w:val="00BE6FCA"/>
    <w:rsid w:val="00BE7884"/>
    <w:rsid w:val="00BF0C99"/>
    <w:rsid w:val="00C0053F"/>
    <w:rsid w:val="00C01547"/>
    <w:rsid w:val="00C12ABC"/>
    <w:rsid w:val="00C153FE"/>
    <w:rsid w:val="00C16143"/>
    <w:rsid w:val="00C21793"/>
    <w:rsid w:val="00C22CB0"/>
    <w:rsid w:val="00C22E56"/>
    <w:rsid w:val="00C317E2"/>
    <w:rsid w:val="00C45E27"/>
    <w:rsid w:val="00C46934"/>
    <w:rsid w:val="00C74D49"/>
    <w:rsid w:val="00C80CDD"/>
    <w:rsid w:val="00C80F8B"/>
    <w:rsid w:val="00C826B9"/>
    <w:rsid w:val="00C833CF"/>
    <w:rsid w:val="00CA6B7D"/>
    <w:rsid w:val="00CB0F0F"/>
    <w:rsid w:val="00CD044A"/>
    <w:rsid w:val="00CE27CF"/>
    <w:rsid w:val="00CE67A2"/>
    <w:rsid w:val="00D11A0F"/>
    <w:rsid w:val="00D15490"/>
    <w:rsid w:val="00D241AB"/>
    <w:rsid w:val="00D241CD"/>
    <w:rsid w:val="00D25784"/>
    <w:rsid w:val="00D459AD"/>
    <w:rsid w:val="00D467F4"/>
    <w:rsid w:val="00D52542"/>
    <w:rsid w:val="00D562C0"/>
    <w:rsid w:val="00D65AA3"/>
    <w:rsid w:val="00D71BCD"/>
    <w:rsid w:val="00D73D4A"/>
    <w:rsid w:val="00D74461"/>
    <w:rsid w:val="00D81FE4"/>
    <w:rsid w:val="00D86DA8"/>
    <w:rsid w:val="00D924B2"/>
    <w:rsid w:val="00DA41D5"/>
    <w:rsid w:val="00DA7FD9"/>
    <w:rsid w:val="00DA7FE6"/>
    <w:rsid w:val="00DC239F"/>
    <w:rsid w:val="00DC42F5"/>
    <w:rsid w:val="00DD60BB"/>
    <w:rsid w:val="00DF3EB6"/>
    <w:rsid w:val="00DF777E"/>
    <w:rsid w:val="00DF7F77"/>
    <w:rsid w:val="00E239FC"/>
    <w:rsid w:val="00E24FFF"/>
    <w:rsid w:val="00E32921"/>
    <w:rsid w:val="00E462CF"/>
    <w:rsid w:val="00E6228B"/>
    <w:rsid w:val="00E65E9F"/>
    <w:rsid w:val="00E70918"/>
    <w:rsid w:val="00EA00C3"/>
    <w:rsid w:val="00EB121F"/>
    <w:rsid w:val="00EB23B1"/>
    <w:rsid w:val="00EC09FA"/>
    <w:rsid w:val="00EE5E12"/>
    <w:rsid w:val="00EF00DB"/>
    <w:rsid w:val="00EF114E"/>
    <w:rsid w:val="00EF49ED"/>
    <w:rsid w:val="00F02897"/>
    <w:rsid w:val="00F07510"/>
    <w:rsid w:val="00F108BF"/>
    <w:rsid w:val="00F15434"/>
    <w:rsid w:val="00F21911"/>
    <w:rsid w:val="00F24125"/>
    <w:rsid w:val="00F359C5"/>
    <w:rsid w:val="00F4788E"/>
    <w:rsid w:val="00F52FBD"/>
    <w:rsid w:val="00F77958"/>
    <w:rsid w:val="00F829CA"/>
    <w:rsid w:val="00F92E9B"/>
    <w:rsid w:val="00F966C6"/>
    <w:rsid w:val="00FB0DA8"/>
    <w:rsid w:val="00FC0F87"/>
    <w:rsid w:val="00FC2B23"/>
    <w:rsid w:val="00FC35F0"/>
    <w:rsid w:val="00FD2A3F"/>
    <w:rsid w:val="00FD44AC"/>
    <w:rsid w:val="00FD7CE2"/>
    <w:rsid w:val="00FF0AA6"/>
    <w:rsid w:val="00FF1491"/>
    <w:rsid w:val="00F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D10EF"/>
  <w14:defaultImageDpi w14:val="32767"/>
  <w15:chartTrackingRefBased/>
  <w15:docId w15:val="{1D9C6FCD-EA32-6E43-8EA1-52B96C39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Latha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282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C2E"/>
    <w:pPr>
      <w:keepNext/>
      <w:keepLines/>
      <w:numPr>
        <w:numId w:val="17"/>
      </w:numPr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C2E"/>
    <w:pPr>
      <w:keepNext/>
      <w:keepLines/>
      <w:numPr>
        <w:ilvl w:val="1"/>
        <w:numId w:val="17"/>
      </w:numPr>
      <w:spacing w:before="4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0BC"/>
    <w:pPr>
      <w:keepNext/>
      <w:numPr>
        <w:ilvl w:val="2"/>
        <w:numId w:val="17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0BC"/>
    <w:pPr>
      <w:keepNext/>
      <w:numPr>
        <w:ilvl w:val="3"/>
        <w:numId w:val="17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0BC"/>
    <w:pPr>
      <w:numPr>
        <w:ilvl w:val="4"/>
        <w:numId w:val="17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0BC"/>
    <w:pPr>
      <w:numPr>
        <w:ilvl w:val="5"/>
        <w:numId w:val="17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0BC"/>
    <w:pPr>
      <w:numPr>
        <w:ilvl w:val="6"/>
        <w:numId w:val="17"/>
      </w:numPr>
      <w:spacing w:before="240" w:after="60"/>
      <w:outlineLvl w:val="6"/>
    </w:pPr>
    <w:rPr>
      <w:rFonts w:eastAsia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0BC"/>
    <w:pPr>
      <w:numPr>
        <w:ilvl w:val="7"/>
        <w:numId w:val="17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0BC"/>
    <w:pPr>
      <w:numPr>
        <w:ilvl w:val="8"/>
        <w:numId w:val="17"/>
      </w:numPr>
      <w:spacing w:before="240" w:after="60"/>
      <w:outlineLvl w:val="8"/>
    </w:pPr>
    <w:rPr>
      <w:rFonts w:ascii="Calibri Light" w:eastAsia="Times New Roman" w:hAnsi="Calibri Light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547"/>
    <w:pPr>
      <w:ind w:left="720"/>
      <w:contextualSpacing/>
    </w:pPr>
  </w:style>
  <w:style w:type="paragraph" w:styleId="Index1">
    <w:name w:val="index 1"/>
    <w:basedOn w:val="Normal"/>
    <w:next w:val="Normal"/>
    <w:autoRedefine/>
    <w:uiPriority w:val="99"/>
    <w:unhideWhenUsed/>
    <w:rsid w:val="009D71D0"/>
    <w:pPr>
      <w:ind w:left="240" w:hanging="240"/>
    </w:pPr>
    <w:rPr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9D71D0"/>
    <w:pPr>
      <w:ind w:left="480" w:hanging="240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9D71D0"/>
    <w:pPr>
      <w:ind w:left="720" w:hanging="240"/>
    </w:pPr>
    <w:rPr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9D71D0"/>
    <w:pPr>
      <w:ind w:left="960" w:hanging="240"/>
    </w:pPr>
    <w:rPr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9D71D0"/>
    <w:pPr>
      <w:ind w:left="1200" w:hanging="240"/>
    </w:pPr>
    <w:rPr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9D71D0"/>
    <w:pPr>
      <w:ind w:left="1440" w:hanging="240"/>
    </w:pPr>
    <w:rPr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9D71D0"/>
    <w:pPr>
      <w:ind w:left="1680" w:hanging="240"/>
    </w:pPr>
    <w:rPr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9D71D0"/>
    <w:pPr>
      <w:ind w:left="1920" w:hanging="240"/>
    </w:pPr>
    <w:rPr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9D71D0"/>
    <w:pPr>
      <w:ind w:left="2160" w:hanging="240"/>
    </w:pPr>
    <w:rPr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9D71D0"/>
    <w:pPr>
      <w:spacing w:before="240" w:after="120"/>
      <w:jc w:val="center"/>
    </w:pPr>
    <w:rPr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005C2E"/>
    <w:rPr>
      <w:rFonts w:ascii="Calibri Light" w:eastAsia="Times New Roman" w:hAnsi="Calibri Light" w:cs="Latha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005C2E"/>
    <w:rPr>
      <w:rFonts w:ascii="Calibri Light" w:eastAsia="Times New Roman" w:hAnsi="Calibri Light" w:cs="Latha"/>
      <w:color w:val="2E74B5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756E6A"/>
    <w:pPr>
      <w:spacing w:before="120"/>
    </w:pPr>
    <w:rPr>
      <w:rFonts w:ascii="Calibri Light" w:hAnsi="Calibri Light"/>
      <w:b/>
      <w:bCs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225FAA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25FAA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25FAA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C49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3C49"/>
    <w:rPr>
      <w:rFonts w:ascii="Times New Roman" w:hAnsi="Times New Roman"/>
      <w:sz w:val="18"/>
      <w:szCs w:val="18"/>
    </w:rPr>
  </w:style>
  <w:style w:type="paragraph" w:styleId="NoSpacing">
    <w:name w:val="No Spacing"/>
    <w:link w:val="NoSpacingChar"/>
    <w:uiPriority w:val="1"/>
    <w:qFormat/>
    <w:rsid w:val="000B6F39"/>
    <w:rPr>
      <w:rFonts w:eastAsia="Times New Roman"/>
      <w:sz w:val="22"/>
      <w:szCs w:val="22"/>
      <w:lang w:val="en-US" w:eastAsia="zh-CN"/>
    </w:rPr>
  </w:style>
  <w:style w:type="character" w:customStyle="1" w:styleId="NoSpacingChar">
    <w:name w:val="No Spacing Char"/>
    <w:link w:val="NoSpacing"/>
    <w:uiPriority w:val="1"/>
    <w:rsid w:val="000B6F39"/>
    <w:rPr>
      <w:rFonts w:eastAsia="Times New Roman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76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69E9"/>
  </w:style>
  <w:style w:type="paragraph" w:styleId="Footer">
    <w:name w:val="footer"/>
    <w:basedOn w:val="Normal"/>
    <w:link w:val="FooterChar"/>
    <w:uiPriority w:val="99"/>
    <w:unhideWhenUsed/>
    <w:rsid w:val="00376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69E9"/>
  </w:style>
  <w:style w:type="paragraph" w:styleId="Title">
    <w:name w:val="Title"/>
    <w:basedOn w:val="Normal"/>
    <w:next w:val="Normal"/>
    <w:link w:val="TitleChar"/>
    <w:uiPriority w:val="10"/>
    <w:qFormat/>
    <w:rsid w:val="003769E9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769E9"/>
    <w:rPr>
      <w:rFonts w:ascii="Calibri Light" w:eastAsia="Times New Roman" w:hAnsi="Calibri Light" w:cs="Latha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AF5C93"/>
    <w:pPr>
      <w:spacing w:before="480" w:line="276" w:lineRule="auto"/>
      <w:outlineLvl w:val="9"/>
    </w:pPr>
    <w:rPr>
      <w:b/>
      <w:bCs/>
      <w:sz w:val="28"/>
      <w:szCs w:val="28"/>
    </w:rPr>
  </w:style>
  <w:style w:type="character" w:styleId="Hyperlink">
    <w:name w:val="Hyperlink"/>
    <w:uiPriority w:val="99"/>
    <w:unhideWhenUsed/>
    <w:rsid w:val="00AF5C93"/>
    <w:rPr>
      <w:color w:val="0563C1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22E56"/>
  </w:style>
  <w:style w:type="character" w:styleId="CommentReference">
    <w:name w:val="annotation reference"/>
    <w:uiPriority w:val="99"/>
    <w:semiHidden/>
    <w:unhideWhenUsed/>
    <w:rsid w:val="00A36A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A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A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AE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A36AE4"/>
    <w:rPr>
      <w:b/>
      <w:bCs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8210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210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8210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210B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8210B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8210B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8210BC"/>
    <w:rPr>
      <w:rFonts w:ascii="Calibri Light" w:eastAsia="Times New Roman" w:hAnsi="Calibri Light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8y/xlppvz5912x5n5g93bbrgr4h0000gn/T/com.microsoft.Outlook/Outlook%20Temp/QAGENT_MANUAL_JDE_1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E0E0C9-39B6-E74A-BE63-78C6D00E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QAGENT_MANUAL_JDE_1.0.dotx</Template>
  <TotalTime>0</TotalTime>
  <Pages>13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Introduction </vt:lpstr>
      <vt:lpstr>Downloading QAgent &amp; Starting Audit </vt:lpstr>
    </vt:vector>
  </TitlesOfParts>
  <Company/>
  <LinksUpToDate>false</LinksUpToDate>
  <CharactersWithSpaces>2623</CharactersWithSpaces>
  <SharedDoc>false</SharedDoc>
  <HLinks>
    <vt:vector size="42" baseType="variant">
      <vt:variant>
        <vt:i4>1966081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_Toc482725237</vt:lpwstr>
      </vt:variant>
      <vt:variant>
        <vt:i4>1966080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_Toc482725236</vt:lpwstr>
      </vt:variant>
      <vt:variant>
        <vt:i4>1966083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_Toc482725235</vt:lpwstr>
      </vt:variant>
      <vt:variant>
        <vt:i4>1966082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_Toc482725234</vt:lpwstr>
      </vt:variant>
      <vt:variant>
        <vt:i4>1966085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_Toc482725233</vt:lpwstr>
      </vt:variant>
      <vt:variant>
        <vt:i4>1966084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_Toc482725232</vt:lpwstr>
      </vt:variant>
      <vt:variant>
        <vt:i4>1966087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_Toc482725231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QCloud Configuration MANUAL</dc:subject>
  <dc:creator>Brian Stanz</dc:creator>
  <cp:keywords/>
  <dc:description/>
  <cp:lastModifiedBy>Brian Stanz</cp:lastModifiedBy>
  <cp:revision>1</cp:revision>
  <dcterms:created xsi:type="dcterms:W3CDTF">2018-08-16T13:40:00Z</dcterms:created>
  <dcterms:modified xsi:type="dcterms:W3CDTF">2018-08-16T13:40:00Z</dcterms:modified>
</cp:coreProperties>
</file>